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2DE8" w14:textId="77777777" w:rsidR="0015783F" w:rsidRDefault="0015783F" w:rsidP="0015783F">
      <w:pPr>
        <w:pStyle w:val="Hoofd2"/>
        <w:spacing w:before="0" w:after="0" w:line="240" w:lineRule="auto"/>
      </w:pPr>
    </w:p>
    <w:p w14:paraId="39893327" w14:textId="585C6A20" w:rsidR="0015783F" w:rsidRDefault="00E54E6A" w:rsidP="0015783F">
      <w:pPr>
        <w:pStyle w:val="Hoofd2"/>
        <w:spacing w:before="0" w:after="0" w:line="240" w:lineRule="auto"/>
      </w:pPr>
      <w:proofErr w:type="spellStart"/>
      <w:r w:rsidRPr="00E54E6A">
        <w:t>Algemene</w:t>
      </w:r>
      <w:proofErr w:type="spellEnd"/>
      <w:r w:rsidRPr="00E54E6A">
        <w:t xml:space="preserve"> </w:t>
      </w:r>
      <w:proofErr w:type="spellStart"/>
      <w:r w:rsidRPr="00E54E6A">
        <w:t>informatie</w:t>
      </w:r>
      <w:proofErr w:type="spellEnd"/>
    </w:p>
    <w:p w14:paraId="364111C2" w14:textId="77777777" w:rsidR="00E54E6A" w:rsidRPr="00E54E6A" w:rsidRDefault="00E54E6A" w:rsidP="0015783F">
      <w:pPr>
        <w:pStyle w:val="Lijstalinea"/>
        <w:spacing w:before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54E6A" w14:paraId="510D1763" w14:textId="77777777" w:rsidTr="00E54E6A">
        <w:tc>
          <w:tcPr>
            <w:tcW w:w="3539" w:type="dxa"/>
          </w:tcPr>
          <w:p w14:paraId="6FC7300F" w14:textId="2EE3FFBB" w:rsidR="00E54E6A" w:rsidRDefault="00E54E6A" w:rsidP="0015783F">
            <w:pPr>
              <w:spacing w:before="0" w:line="360" w:lineRule="auto"/>
            </w:pPr>
            <w:r w:rsidRPr="00E54E6A">
              <w:t>Aanvragende organisatie</w:t>
            </w:r>
          </w:p>
        </w:tc>
        <w:tc>
          <w:tcPr>
            <w:tcW w:w="5523" w:type="dxa"/>
          </w:tcPr>
          <w:p w14:paraId="478B962D" w14:textId="77777777" w:rsidR="00E54E6A" w:rsidRDefault="00E54E6A" w:rsidP="0015783F">
            <w:pPr>
              <w:spacing w:before="0" w:line="360" w:lineRule="auto"/>
            </w:pPr>
          </w:p>
        </w:tc>
      </w:tr>
      <w:tr w:rsidR="00E54E6A" w14:paraId="63192DDB" w14:textId="77777777" w:rsidTr="00E54E6A">
        <w:tc>
          <w:tcPr>
            <w:tcW w:w="3539" w:type="dxa"/>
          </w:tcPr>
          <w:p w14:paraId="7E46FF09" w14:textId="701758AE" w:rsidR="00E54E6A" w:rsidRDefault="00E54E6A" w:rsidP="0015783F">
            <w:pPr>
              <w:spacing w:before="0" w:line="360" w:lineRule="auto"/>
            </w:pPr>
            <w:r w:rsidRPr="00E54E6A">
              <w:t>Contactpersoon</w:t>
            </w:r>
          </w:p>
        </w:tc>
        <w:tc>
          <w:tcPr>
            <w:tcW w:w="5523" w:type="dxa"/>
          </w:tcPr>
          <w:p w14:paraId="04B306D1" w14:textId="77777777" w:rsidR="00E54E6A" w:rsidRDefault="00E54E6A" w:rsidP="0015783F">
            <w:pPr>
              <w:spacing w:before="0" w:line="360" w:lineRule="auto"/>
            </w:pPr>
          </w:p>
        </w:tc>
      </w:tr>
      <w:tr w:rsidR="00E54E6A" w14:paraId="33A9859C" w14:textId="77777777" w:rsidTr="00E54E6A">
        <w:tc>
          <w:tcPr>
            <w:tcW w:w="3539" w:type="dxa"/>
          </w:tcPr>
          <w:p w14:paraId="580111A9" w14:textId="239EC3B1" w:rsidR="00E54E6A" w:rsidRDefault="00E54E6A" w:rsidP="0015783F">
            <w:pPr>
              <w:spacing w:before="0" w:line="360" w:lineRule="auto"/>
            </w:pPr>
            <w:r w:rsidRPr="00E54E6A">
              <w:t>E-mailadres van de contactpersoon</w:t>
            </w:r>
            <w:r>
              <w:br/>
            </w:r>
            <w:r w:rsidRPr="00E54E6A">
              <w:rPr>
                <w:u w:val="single"/>
              </w:rPr>
              <w:t>(</w:t>
            </w:r>
            <w:r w:rsidR="00364996">
              <w:rPr>
                <w:u w:val="single"/>
              </w:rPr>
              <w:t>m</w:t>
            </w:r>
            <w:r w:rsidRPr="00E54E6A">
              <w:rPr>
                <w:u w:val="single"/>
              </w:rPr>
              <w:t xml:space="preserve">eerdere e-mailadressen scheiden </w:t>
            </w:r>
            <w:r w:rsidRPr="00E54E6A">
              <w:rPr>
                <w:u w:val="single"/>
              </w:rPr>
              <w:br/>
              <w:t>met een komma)</w:t>
            </w:r>
          </w:p>
        </w:tc>
        <w:tc>
          <w:tcPr>
            <w:tcW w:w="5523" w:type="dxa"/>
          </w:tcPr>
          <w:p w14:paraId="3C0F57D6" w14:textId="77777777" w:rsidR="00E54E6A" w:rsidRDefault="00E54E6A" w:rsidP="0015783F">
            <w:pPr>
              <w:spacing w:before="0" w:line="360" w:lineRule="auto"/>
            </w:pPr>
          </w:p>
        </w:tc>
      </w:tr>
      <w:tr w:rsidR="00E54E6A" w14:paraId="079031E1" w14:textId="77777777" w:rsidTr="00E54E6A">
        <w:tc>
          <w:tcPr>
            <w:tcW w:w="3539" w:type="dxa"/>
          </w:tcPr>
          <w:p w14:paraId="0977757C" w14:textId="477D5B36" w:rsidR="00E54E6A" w:rsidRDefault="00E54E6A" w:rsidP="0015783F">
            <w:pPr>
              <w:spacing w:before="0" w:line="360" w:lineRule="auto"/>
            </w:pPr>
            <w:r w:rsidRPr="00E54E6A">
              <w:t>Universiteit</w:t>
            </w:r>
          </w:p>
        </w:tc>
        <w:tc>
          <w:tcPr>
            <w:tcW w:w="5523" w:type="dxa"/>
          </w:tcPr>
          <w:p w14:paraId="46E2D849" w14:textId="77777777" w:rsidR="00E54E6A" w:rsidRDefault="00E54E6A" w:rsidP="0015783F">
            <w:pPr>
              <w:spacing w:before="0" w:line="360" w:lineRule="auto"/>
            </w:pPr>
          </w:p>
        </w:tc>
      </w:tr>
      <w:tr w:rsidR="00E54E6A" w14:paraId="5C157AC9" w14:textId="77777777" w:rsidTr="00E54E6A">
        <w:tc>
          <w:tcPr>
            <w:tcW w:w="3539" w:type="dxa"/>
          </w:tcPr>
          <w:p w14:paraId="41D6318C" w14:textId="182E833D" w:rsidR="00E54E6A" w:rsidRDefault="00E54E6A" w:rsidP="0015783F">
            <w:pPr>
              <w:spacing w:before="0" w:line="360" w:lineRule="auto"/>
            </w:pPr>
            <w:r w:rsidRPr="00E54E6A">
              <w:t>Faculteit</w:t>
            </w:r>
          </w:p>
        </w:tc>
        <w:tc>
          <w:tcPr>
            <w:tcW w:w="5523" w:type="dxa"/>
          </w:tcPr>
          <w:p w14:paraId="51379329" w14:textId="77777777" w:rsidR="00E54E6A" w:rsidRDefault="00E54E6A" w:rsidP="0015783F">
            <w:pPr>
              <w:spacing w:before="0" w:line="360" w:lineRule="auto"/>
            </w:pPr>
          </w:p>
        </w:tc>
      </w:tr>
      <w:tr w:rsidR="00E54E6A" w14:paraId="22CB2140" w14:textId="77777777" w:rsidTr="00E54E6A">
        <w:tc>
          <w:tcPr>
            <w:tcW w:w="3539" w:type="dxa"/>
          </w:tcPr>
          <w:p w14:paraId="3F146AA1" w14:textId="104D40D1" w:rsidR="00E54E6A" w:rsidRDefault="00E54E6A" w:rsidP="0015783F">
            <w:pPr>
              <w:spacing w:before="0" w:line="360" w:lineRule="auto"/>
            </w:pPr>
            <w:r w:rsidRPr="00E54E6A">
              <w:t>Afdeling</w:t>
            </w:r>
          </w:p>
        </w:tc>
        <w:tc>
          <w:tcPr>
            <w:tcW w:w="5523" w:type="dxa"/>
          </w:tcPr>
          <w:p w14:paraId="0D4B74C3" w14:textId="77777777" w:rsidR="00E54E6A" w:rsidRDefault="00E54E6A" w:rsidP="0015783F">
            <w:pPr>
              <w:spacing w:before="0" w:line="360" w:lineRule="auto"/>
            </w:pPr>
          </w:p>
        </w:tc>
      </w:tr>
      <w:tr w:rsidR="00E54E6A" w14:paraId="7EC4E3DD" w14:textId="77777777" w:rsidTr="00E54E6A">
        <w:tc>
          <w:tcPr>
            <w:tcW w:w="3539" w:type="dxa"/>
          </w:tcPr>
          <w:p w14:paraId="1579F1B1" w14:textId="3EB31F78" w:rsidR="00E54E6A" w:rsidRPr="00E54E6A" w:rsidRDefault="00100CFB" w:rsidP="0015783F">
            <w:pPr>
              <w:spacing w:before="0" w:line="360" w:lineRule="auto"/>
            </w:pPr>
            <w:r>
              <w:t>Volledig a</w:t>
            </w:r>
            <w:r w:rsidR="00E54E6A" w:rsidRPr="00E54E6A">
              <w:t>dres</w:t>
            </w:r>
          </w:p>
        </w:tc>
        <w:tc>
          <w:tcPr>
            <w:tcW w:w="5523" w:type="dxa"/>
          </w:tcPr>
          <w:p w14:paraId="0239CEF3" w14:textId="77777777" w:rsidR="00E54E6A" w:rsidRDefault="00E54E6A" w:rsidP="0015783F">
            <w:pPr>
              <w:spacing w:before="0" w:line="360" w:lineRule="auto"/>
            </w:pPr>
          </w:p>
        </w:tc>
      </w:tr>
    </w:tbl>
    <w:p w14:paraId="5BFD70F8" w14:textId="494DC4A2" w:rsidR="00E54E6A" w:rsidRDefault="00E54E6A" w:rsidP="0015783F">
      <w:pPr>
        <w:spacing w:before="0" w:line="240" w:lineRule="auto"/>
      </w:pPr>
    </w:p>
    <w:p w14:paraId="42449F4D" w14:textId="77777777" w:rsidR="0015783F" w:rsidRPr="00E54E6A" w:rsidRDefault="0015783F" w:rsidP="0015783F">
      <w:pPr>
        <w:spacing w:before="0" w:line="240" w:lineRule="auto"/>
      </w:pPr>
    </w:p>
    <w:p w14:paraId="0C3D5BA3" w14:textId="3CFAF026" w:rsidR="00E54E6A" w:rsidRDefault="007313EC" w:rsidP="00DA7CDC">
      <w:pPr>
        <w:pStyle w:val="Hoofd2"/>
        <w:spacing w:before="0" w:after="0" w:line="240" w:lineRule="auto"/>
      </w:pPr>
      <w:proofErr w:type="spellStart"/>
      <w:r>
        <w:t>Onderzoeksbeurs</w:t>
      </w:r>
      <w:proofErr w:type="spellEnd"/>
    </w:p>
    <w:p w14:paraId="06F9210D" w14:textId="77777777" w:rsidR="00DA7CDC" w:rsidRPr="00E54E6A" w:rsidRDefault="00DA7CDC" w:rsidP="00DA7CDC">
      <w:pPr>
        <w:pStyle w:val="Hoofd2"/>
        <w:spacing w:before="0"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4E6A" w14:paraId="2988A960" w14:textId="77777777">
        <w:tc>
          <w:tcPr>
            <w:tcW w:w="4531" w:type="dxa"/>
          </w:tcPr>
          <w:p w14:paraId="3BF5D768" w14:textId="123A86E6" w:rsidR="00E54E6A" w:rsidRPr="00E54E6A" w:rsidRDefault="00CD3331" w:rsidP="0015783F">
            <w:pPr>
              <w:spacing w:before="0" w:line="360" w:lineRule="auto"/>
              <w:rPr>
                <w:u w:val="single"/>
              </w:rPr>
            </w:pPr>
            <w:r>
              <w:t>Naam onderzoeker</w:t>
            </w:r>
          </w:p>
        </w:tc>
        <w:tc>
          <w:tcPr>
            <w:tcW w:w="4531" w:type="dxa"/>
          </w:tcPr>
          <w:p w14:paraId="6155897F" w14:textId="6A9DCCFD" w:rsidR="00E54E6A" w:rsidRDefault="00E54E6A" w:rsidP="00CD3331">
            <w:pPr>
              <w:spacing w:before="0" w:line="360" w:lineRule="auto"/>
              <w:ind w:left="720"/>
            </w:pPr>
          </w:p>
        </w:tc>
      </w:tr>
      <w:tr w:rsidR="00E54E6A" w14:paraId="29E3D50C" w14:textId="77777777">
        <w:tc>
          <w:tcPr>
            <w:tcW w:w="4531" w:type="dxa"/>
          </w:tcPr>
          <w:p w14:paraId="7AD6925A" w14:textId="078F4000" w:rsidR="00E54E6A" w:rsidRDefault="00CD3331" w:rsidP="0015783F">
            <w:pPr>
              <w:spacing w:before="0" w:line="360" w:lineRule="auto"/>
            </w:pPr>
            <w:r>
              <w:t>Nationaliteit</w:t>
            </w:r>
          </w:p>
        </w:tc>
        <w:tc>
          <w:tcPr>
            <w:tcW w:w="4531" w:type="dxa"/>
          </w:tcPr>
          <w:p w14:paraId="14B975AB" w14:textId="77777777" w:rsidR="00E54E6A" w:rsidRDefault="00E54E6A" w:rsidP="0015783F">
            <w:pPr>
              <w:spacing w:before="0" w:line="360" w:lineRule="auto"/>
            </w:pPr>
          </w:p>
        </w:tc>
      </w:tr>
      <w:tr w:rsidR="00E54E6A" w14:paraId="1F9CCBCF" w14:textId="77777777">
        <w:tc>
          <w:tcPr>
            <w:tcW w:w="4531" w:type="dxa"/>
          </w:tcPr>
          <w:p w14:paraId="2471027B" w14:textId="1F1C54CF" w:rsidR="00E54E6A" w:rsidRDefault="0005459C" w:rsidP="0015783F">
            <w:pPr>
              <w:spacing w:before="0" w:line="360" w:lineRule="auto"/>
            </w:pPr>
            <w:r>
              <w:t>Leeftijd</w:t>
            </w:r>
          </w:p>
        </w:tc>
        <w:tc>
          <w:tcPr>
            <w:tcW w:w="4531" w:type="dxa"/>
          </w:tcPr>
          <w:p w14:paraId="1E78E959" w14:textId="77777777" w:rsidR="00E54E6A" w:rsidRDefault="00E54E6A" w:rsidP="0015783F">
            <w:pPr>
              <w:spacing w:before="0" w:line="360" w:lineRule="auto"/>
            </w:pPr>
          </w:p>
        </w:tc>
      </w:tr>
      <w:tr w:rsidR="00E54E6A" w14:paraId="21C89C1E" w14:textId="77777777">
        <w:tc>
          <w:tcPr>
            <w:tcW w:w="4531" w:type="dxa"/>
          </w:tcPr>
          <w:p w14:paraId="5D437AD2" w14:textId="5A4DE9C4" w:rsidR="00E54E6A" w:rsidRDefault="0005459C" w:rsidP="0005459C">
            <w:pPr>
              <w:spacing w:before="0" w:line="360" w:lineRule="auto"/>
            </w:pPr>
            <w:r w:rsidRPr="0005459C">
              <w:t xml:space="preserve">Heeft deze onderzoeker in het verleden een </w:t>
            </w:r>
            <w:proofErr w:type="spellStart"/>
            <w:r w:rsidRPr="0005459C">
              <w:t>onderzoeksbeurs</w:t>
            </w:r>
            <w:proofErr w:type="spellEnd"/>
            <w:r w:rsidRPr="0005459C">
              <w:t xml:space="preserve"> van de Taalunie ontvangen?</w:t>
            </w:r>
            <w:r w:rsidRPr="0005459C">
              <w:br/>
            </w:r>
            <w:r w:rsidR="008C0F97" w:rsidRPr="00A2010A">
              <w:rPr>
                <w:u w:val="single"/>
              </w:rPr>
              <w:t>(weghalen wat niet past)</w:t>
            </w:r>
          </w:p>
        </w:tc>
        <w:tc>
          <w:tcPr>
            <w:tcW w:w="4531" w:type="dxa"/>
          </w:tcPr>
          <w:p w14:paraId="33AA4C26" w14:textId="77777777" w:rsidR="0005459C" w:rsidRPr="00E54E6A" w:rsidRDefault="0005459C" w:rsidP="0005459C">
            <w:pPr>
              <w:numPr>
                <w:ilvl w:val="0"/>
                <w:numId w:val="41"/>
              </w:numPr>
              <w:spacing w:before="0" w:line="360" w:lineRule="auto"/>
            </w:pPr>
            <w:r w:rsidRPr="00E54E6A">
              <w:t>Ja</w:t>
            </w:r>
          </w:p>
          <w:p w14:paraId="273812F7" w14:textId="77777777" w:rsidR="0005459C" w:rsidRPr="00E54E6A" w:rsidRDefault="0005459C" w:rsidP="0005459C">
            <w:pPr>
              <w:numPr>
                <w:ilvl w:val="0"/>
                <w:numId w:val="41"/>
              </w:numPr>
              <w:spacing w:before="0" w:line="360" w:lineRule="auto"/>
            </w:pPr>
            <w:r w:rsidRPr="00E54E6A">
              <w:t>Nee</w:t>
            </w:r>
          </w:p>
          <w:p w14:paraId="00CBB418" w14:textId="77777777" w:rsidR="00E54E6A" w:rsidRDefault="00E54E6A" w:rsidP="0015783F">
            <w:pPr>
              <w:spacing w:before="0" w:line="360" w:lineRule="auto"/>
            </w:pPr>
          </w:p>
        </w:tc>
      </w:tr>
      <w:tr w:rsidR="00A2010A" w14:paraId="67CB0262" w14:textId="77777777" w:rsidTr="00955AFA">
        <w:tc>
          <w:tcPr>
            <w:tcW w:w="9062" w:type="dxa"/>
            <w:gridSpan w:val="2"/>
          </w:tcPr>
          <w:p w14:paraId="0412FEF0" w14:textId="50FF1A62" w:rsidR="00A2010A" w:rsidRDefault="00A2010A" w:rsidP="0015783F">
            <w:pPr>
              <w:spacing w:before="0" w:line="360" w:lineRule="auto"/>
            </w:pPr>
            <w:r w:rsidRPr="00BC23BA">
              <w:t>Wat is het onderwerp van de dissertatie of habilitatie?</w:t>
            </w:r>
          </w:p>
        </w:tc>
      </w:tr>
      <w:tr w:rsidR="00A2010A" w14:paraId="36C98B71" w14:textId="77777777" w:rsidTr="00E54B69">
        <w:tc>
          <w:tcPr>
            <w:tcW w:w="9062" w:type="dxa"/>
            <w:gridSpan w:val="2"/>
          </w:tcPr>
          <w:p w14:paraId="47382183" w14:textId="77777777" w:rsidR="00A2010A" w:rsidRDefault="00A2010A" w:rsidP="0015783F">
            <w:pPr>
              <w:spacing w:before="0" w:line="360" w:lineRule="auto"/>
            </w:pPr>
          </w:p>
          <w:p w14:paraId="4272A772" w14:textId="77777777" w:rsidR="00196F3D" w:rsidRDefault="00196F3D" w:rsidP="0015783F">
            <w:pPr>
              <w:spacing w:before="0" w:line="360" w:lineRule="auto"/>
            </w:pPr>
          </w:p>
          <w:p w14:paraId="0F1F1732" w14:textId="77777777" w:rsidR="00196F3D" w:rsidRDefault="00196F3D" w:rsidP="0015783F">
            <w:pPr>
              <w:spacing w:before="0" w:line="360" w:lineRule="auto"/>
            </w:pPr>
          </w:p>
        </w:tc>
      </w:tr>
      <w:tr w:rsidR="00E54E6A" w14:paraId="094846F7" w14:textId="77777777">
        <w:tc>
          <w:tcPr>
            <w:tcW w:w="4531" w:type="dxa"/>
          </w:tcPr>
          <w:p w14:paraId="72274CD7" w14:textId="2A0AFB00" w:rsidR="00E54E6A" w:rsidRPr="00F71C44" w:rsidRDefault="00BC23BA" w:rsidP="0015783F">
            <w:pPr>
              <w:spacing w:before="0" w:line="360" w:lineRule="auto"/>
            </w:pPr>
            <w:proofErr w:type="gramStart"/>
            <w:r w:rsidRPr="00F71C44">
              <w:t>Indien</w:t>
            </w:r>
            <w:proofErr w:type="gramEnd"/>
            <w:r w:rsidRPr="00F71C44">
              <w:t xml:space="preserve"> het om een promotieonderzoek gaat: wie is de promotor en aan welke instelling is deze persoon verbonden?</w:t>
            </w:r>
          </w:p>
        </w:tc>
        <w:tc>
          <w:tcPr>
            <w:tcW w:w="4531" w:type="dxa"/>
          </w:tcPr>
          <w:p w14:paraId="68BBD787" w14:textId="2E08EBF1" w:rsidR="00E54E6A" w:rsidRDefault="00E54E6A" w:rsidP="00F71C44">
            <w:pPr>
              <w:spacing w:before="0" w:line="360" w:lineRule="auto"/>
            </w:pPr>
          </w:p>
        </w:tc>
      </w:tr>
      <w:tr w:rsidR="00E54E6A" w14:paraId="70696B24" w14:textId="77777777">
        <w:tc>
          <w:tcPr>
            <w:tcW w:w="4531" w:type="dxa"/>
          </w:tcPr>
          <w:p w14:paraId="52FF5FC9" w14:textId="38CC4F78" w:rsidR="00E54E6A" w:rsidRPr="00E54E6A" w:rsidRDefault="00F71C44" w:rsidP="0015783F">
            <w:pPr>
              <w:spacing w:before="0" w:line="360" w:lineRule="auto"/>
            </w:pPr>
            <w:r w:rsidRPr="00F71C44">
              <w:t>In welke periode vindt het onderzoek plaats?</w:t>
            </w:r>
          </w:p>
        </w:tc>
        <w:tc>
          <w:tcPr>
            <w:tcW w:w="4531" w:type="dxa"/>
          </w:tcPr>
          <w:p w14:paraId="31AA4AF1" w14:textId="77777777" w:rsidR="00E54E6A" w:rsidRDefault="00E54E6A" w:rsidP="0015783F">
            <w:pPr>
              <w:spacing w:before="0" w:line="360" w:lineRule="auto"/>
            </w:pPr>
          </w:p>
          <w:p w14:paraId="2A0A83A7" w14:textId="77777777" w:rsidR="00544078" w:rsidRPr="00E54E6A" w:rsidRDefault="00544078" w:rsidP="0015783F">
            <w:pPr>
              <w:spacing w:before="0" w:line="360" w:lineRule="auto"/>
            </w:pPr>
          </w:p>
        </w:tc>
      </w:tr>
      <w:tr w:rsidR="00E54E6A" w14:paraId="788240FE" w14:textId="77777777">
        <w:tc>
          <w:tcPr>
            <w:tcW w:w="4531" w:type="dxa"/>
          </w:tcPr>
          <w:p w14:paraId="670AAC3F" w14:textId="77777777" w:rsidR="00E54E6A" w:rsidRDefault="00810C7C" w:rsidP="00810C7C">
            <w:pPr>
              <w:spacing w:before="0" w:line="360" w:lineRule="auto"/>
            </w:pPr>
            <w:r w:rsidRPr="00810C7C">
              <w:t>Heeft u bij derden een relevante bijdrage aangevraagd of heeft u bijdragen toegezegd gekregen?</w:t>
            </w:r>
          </w:p>
          <w:p w14:paraId="65934F8D" w14:textId="10EEE439" w:rsidR="00BF58FC" w:rsidRPr="00BF58FC" w:rsidRDefault="00BF58FC" w:rsidP="00810C7C">
            <w:pPr>
              <w:spacing w:before="0" w:line="360" w:lineRule="auto"/>
              <w:rPr>
                <w:u w:val="single"/>
              </w:rPr>
            </w:pPr>
            <w:r w:rsidRPr="00BF58FC">
              <w:rPr>
                <w:u w:val="single"/>
              </w:rPr>
              <w:t>(weghalen wat niet past)</w:t>
            </w:r>
          </w:p>
        </w:tc>
        <w:tc>
          <w:tcPr>
            <w:tcW w:w="4531" w:type="dxa"/>
          </w:tcPr>
          <w:p w14:paraId="1115D494" w14:textId="77777777" w:rsidR="00810C7C" w:rsidRPr="00E54E6A" w:rsidRDefault="00810C7C" w:rsidP="00810C7C">
            <w:pPr>
              <w:numPr>
                <w:ilvl w:val="0"/>
                <w:numId w:val="41"/>
              </w:numPr>
              <w:spacing w:before="0" w:line="360" w:lineRule="auto"/>
            </w:pPr>
            <w:r w:rsidRPr="00E54E6A">
              <w:t>Ja</w:t>
            </w:r>
          </w:p>
          <w:p w14:paraId="0D88F7E7" w14:textId="77777777" w:rsidR="00810C7C" w:rsidRPr="00E54E6A" w:rsidRDefault="00810C7C" w:rsidP="00810C7C">
            <w:pPr>
              <w:numPr>
                <w:ilvl w:val="0"/>
                <w:numId w:val="41"/>
              </w:numPr>
              <w:spacing w:before="0" w:line="360" w:lineRule="auto"/>
            </w:pPr>
            <w:r w:rsidRPr="00E54E6A">
              <w:t>Nee</w:t>
            </w:r>
          </w:p>
          <w:p w14:paraId="5F5FC7D6" w14:textId="062D2450" w:rsidR="00E54E6A" w:rsidRPr="00E54E6A" w:rsidRDefault="00E54E6A" w:rsidP="0015783F">
            <w:pPr>
              <w:spacing w:before="0" w:line="360" w:lineRule="auto"/>
            </w:pPr>
            <w:hyperlink r:id="rId11" w:anchor=":~:Sjabloon&amp;text=aanvraagfinanciering%40taalunie.org.-,Sjabloon%20begroting,-Het%20is%20momenteel" w:tgtFrame="_blank" w:history="1"/>
          </w:p>
        </w:tc>
      </w:tr>
      <w:tr w:rsidR="00810C7C" w14:paraId="5978C426" w14:textId="77777777">
        <w:tc>
          <w:tcPr>
            <w:tcW w:w="4531" w:type="dxa"/>
          </w:tcPr>
          <w:p w14:paraId="70D8B1C2" w14:textId="1CD01C05" w:rsidR="00810C7C" w:rsidRPr="00810C7C" w:rsidRDefault="00E433AD" w:rsidP="00810C7C">
            <w:pPr>
              <w:spacing w:before="0" w:line="360" w:lineRule="auto"/>
            </w:pPr>
            <w:r w:rsidRPr="00E433AD">
              <w:t>Welk bedrag vraagt u aan als financiële bijdrage van de Taalunie?</w:t>
            </w:r>
          </w:p>
        </w:tc>
        <w:tc>
          <w:tcPr>
            <w:tcW w:w="4531" w:type="dxa"/>
          </w:tcPr>
          <w:p w14:paraId="3E9498FE" w14:textId="77777777" w:rsidR="00FA1DDA" w:rsidRDefault="00BF58FC" w:rsidP="00BF58FC">
            <w:pPr>
              <w:spacing w:before="0" w:line="360" w:lineRule="auto"/>
            </w:pPr>
            <w:r>
              <w:t>€</w:t>
            </w:r>
          </w:p>
          <w:p w14:paraId="44284F58" w14:textId="68C8FD7C" w:rsidR="00810C7C" w:rsidRPr="00E54E6A" w:rsidRDefault="00BF58FC" w:rsidP="00BF58FC">
            <w:pPr>
              <w:spacing w:before="0" w:line="360" w:lineRule="auto"/>
            </w:pPr>
            <w:r>
              <w:t xml:space="preserve"> </w:t>
            </w:r>
          </w:p>
        </w:tc>
      </w:tr>
      <w:tr w:rsidR="00E433AD" w14:paraId="021CF86B" w14:textId="77777777">
        <w:tc>
          <w:tcPr>
            <w:tcW w:w="4531" w:type="dxa"/>
          </w:tcPr>
          <w:p w14:paraId="6DCF3923" w14:textId="07D9D25A" w:rsidR="00701516" w:rsidRPr="00027673" w:rsidRDefault="00701516" w:rsidP="00810C7C">
            <w:pPr>
              <w:spacing w:before="0" w:line="360" w:lineRule="auto"/>
              <w:rPr>
                <w:b/>
                <w:bCs/>
                <w:color w:val="EE0000"/>
              </w:rPr>
            </w:pPr>
            <w:r w:rsidRPr="00027673">
              <w:rPr>
                <w:b/>
                <w:bCs/>
                <w:color w:val="EE0000"/>
              </w:rPr>
              <w:lastRenderedPageBreak/>
              <w:t>BIJLAGE</w:t>
            </w:r>
          </w:p>
          <w:p w14:paraId="5FFD7AB8" w14:textId="0E94640E" w:rsidR="00E433AD" w:rsidRPr="00E433AD" w:rsidRDefault="00E433AD" w:rsidP="00810C7C">
            <w:pPr>
              <w:spacing w:before="0" w:line="360" w:lineRule="auto"/>
            </w:pPr>
            <w:r w:rsidRPr="00E433AD">
              <w:t>Gedetailleerde begroting (inclusief bijdragen van derden)</w:t>
            </w:r>
          </w:p>
        </w:tc>
        <w:tc>
          <w:tcPr>
            <w:tcW w:w="4531" w:type="dxa"/>
          </w:tcPr>
          <w:p w14:paraId="72313769" w14:textId="6527AAC2" w:rsidR="00FA1DDA" w:rsidRDefault="00FA1DDA" w:rsidP="007E375C">
            <w:pPr>
              <w:spacing w:before="0" w:line="360" w:lineRule="auto"/>
            </w:pPr>
            <w:r w:rsidRPr="00302CDF">
              <w:rPr>
                <w:b/>
                <w:bCs/>
                <w:color w:val="EE0000"/>
              </w:rPr>
              <w:t>Voeg dit toe bij deze aanvraag</w:t>
            </w:r>
            <w:r>
              <w:rPr>
                <w:b/>
                <w:bCs/>
                <w:color w:val="EE0000"/>
              </w:rPr>
              <w:t>.</w:t>
            </w:r>
          </w:p>
          <w:p w14:paraId="1A59CD12" w14:textId="0E15544F" w:rsidR="00302CDF" w:rsidRPr="00E54E6A" w:rsidRDefault="007E375C" w:rsidP="007E375C">
            <w:pPr>
              <w:spacing w:before="0" w:line="360" w:lineRule="auto"/>
            </w:pPr>
            <w:r w:rsidRPr="000B2A2D">
              <w:t xml:space="preserve">Download hier </w:t>
            </w:r>
            <w:r w:rsidR="000B2A2D">
              <w:t>het</w:t>
            </w:r>
            <w:r w:rsidRPr="000B2A2D">
              <w:t xml:space="preserve"> begrotingssjabloon</w:t>
            </w:r>
            <w:r w:rsidR="00701A9C">
              <w:t xml:space="preserve">: </w:t>
            </w:r>
            <w:hyperlink r:id="rId12" w:history="1">
              <w:r w:rsidR="00701A9C" w:rsidRPr="002E11B1">
                <w:rPr>
                  <w:rStyle w:val="Hyperlink"/>
                </w:rPr>
                <w:t>https://mijnnederlands.org/content-media/Sjabloon-begroting.xlsx</w:t>
              </w:r>
            </w:hyperlink>
            <w:r w:rsidR="00701A9C">
              <w:t xml:space="preserve"> </w:t>
            </w:r>
          </w:p>
        </w:tc>
      </w:tr>
      <w:tr w:rsidR="007E375C" w14:paraId="756E1B7A" w14:textId="77777777">
        <w:tc>
          <w:tcPr>
            <w:tcW w:w="4531" w:type="dxa"/>
          </w:tcPr>
          <w:p w14:paraId="01955B54" w14:textId="49C7BF4C" w:rsidR="00701516" w:rsidRPr="00027673" w:rsidRDefault="00701516" w:rsidP="00701516">
            <w:pPr>
              <w:spacing w:before="0" w:line="360" w:lineRule="auto"/>
              <w:rPr>
                <w:b/>
                <w:bCs/>
                <w:color w:val="EE0000"/>
              </w:rPr>
            </w:pPr>
            <w:r w:rsidRPr="00027673">
              <w:rPr>
                <w:b/>
                <w:bCs/>
                <w:color w:val="EE0000"/>
              </w:rPr>
              <w:t>BIJLAGEN</w:t>
            </w:r>
          </w:p>
          <w:p w14:paraId="1066F37F" w14:textId="5F6C9760" w:rsidR="00D659E4" w:rsidRDefault="007E375C" w:rsidP="008F4652">
            <w:pPr>
              <w:pStyle w:val="Lijstalinea"/>
              <w:numPr>
                <w:ilvl w:val="0"/>
                <w:numId w:val="48"/>
              </w:numPr>
              <w:spacing w:before="0" w:line="360" w:lineRule="auto"/>
              <w:ind w:left="447"/>
            </w:pPr>
            <w:r w:rsidRPr="007E375C">
              <w:t>CV</w:t>
            </w:r>
          </w:p>
          <w:p w14:paraId="7B3F4793" w14:textId="262892A8" w:rsidR="00D659E4" w:rsidRDefault="00D659E4" w:rsidP="008F4652">
            <w:pPr>
              <w:pStyle w:val="Lijstalinea"/>
              <w:numPr>
                <w:ilvl w:val="0"/>
                <w:numId w:val="48"/>
              </w:numPr>
              <w:spacing w:before="0" w:line="360" w:lineRule="auto"/>
              <w:ind w:left="447"/>
            </w:pPr>
            <w:r w:rsidRPr="007E375C">
              <w:t>Publicatielijst</w:t>
            </w:r>
          </w:p>
          <w:p w14:paraId="49A0DDB0" w14:textId="416231F0" w:rsidR="00D659E4" w:rsidRDefault="00D659E4" w:rsidP="008F4652">
            <w:pPr>
              <w:pStyle w:val="Lijstalinea"/>
              <w:numPr>
                <w:ilvl w:val="0"/>
                <w:numId w:val="48"/>
              </w:numPr>
              <w:spacing w:before="0" w:line="360" w:lineRule="auto"/>
              <w:ind w:left="447"/>
            </w:pPr>
            <w:r w:rsidRPr="007E375C">
              <w:t>M</w:t>
            </w:r>
            <w:r w:rsidR="007E375C" w:rsidRPr="007E375C">
              <w:t>otivatie</w:t>
            </w:r>
          </w:p>
          <w:p w14:paraId="1E126459" w14:textId="788DFE3A" w:rsidR="00D659E4" w:rsidRDefault="000F7EED" w:rsidP="008F4652">
            <w:pPr>
              <w:pStyle w:val="Lijstalinea"/>
              <w:numPr>
                <w:ilvl w:val="0"/>
                <w:numId w:val="48"/>
              </w:numPr>
              <w:spacing w:before="0" w:line="360" w:lineRule="auto"/>
              <w:ind w:left="447"/>
            </w:pPr>
            <w:r w:rsidRPr="007E375C">
              <w:t>O</w:t>
            </w:r>
            <w:r w:rsidR="007E375C" w:rsidRPr="007E375C">
              <w:t>nderzoeksplan incl. tijdstraject</w:t>
            </w:r>
          </w:p>
          <w:p w14:paraId="3CC88AF3" w14:textId="77777777" w:rsidR="000F7EED" w:rsidRDefault="000F7EED" w:rsidP="008F4652">
            <w:pPr>
              <w:pStyle w:val="Lijstalinea"/>
              <w:numPr>
                <w:ilvl w:val="0"/>
                <w:numId w:val="48"/>
              </w:numPr>
              <w:spacing w:before="0" w:line="360" w:lineRule="auto"/>
              <w:ind w:left="447"/>
            </w:pPr>
            <w:r>
              <w:t>I</w:t>
            </w:r>
            <w:r w:rsidR="007E375C" w:rsidRPr="007E375C">
              <w:t>ndien van toepassing ook:</w:t>
            </w:r>
          </w:p>
          <w:p w14:paraId="0BBB84ED" w14:textId="4F762A64" w:rsidR="000F7EED" w:rsidRDefault="007E375C" w:rsidP="008F4652">
            <w:pPr>
              <w:pStyle w:val="Lijstalinea"/>
              <w:numPr>
                <w:ilvl w:val="1"/>
                <w:numId w:val="48"/>
              </w:numPr>
              <w:spacing w:before="0" w:line="360" w:lineRule="auto"/>
              <w:ind w:left="873"/>
            </w:pPr>
            <w:r w:rsidRPr="007E375C">
              <w:t>aanbevelingsbrief eigen instelling</w:t>
            </w:r>
          </w:p>
          <w:p w14:paraId="445D3B20" w14:textId="03452223" w:rsidR="000F7EED" w:rsidRDefault="007E375C" w:rsidP="008F4652">
            <w:pPr>
              <w:pStyle w:val="Lijstalinea"/>
              <w:numPr>
                <w:ilvl w:val="1"/>
                <w:numId w:val="48"/>
              </w:numPr>
              <w:spacing w:before="0" w:line="360" w:lineRule="auto"/>
              <w:ind w:left="873"/>
            </w:pPr>
            <w:r w:rsidRPr="007E375C">
              <w:t>brief van de gastuniversiteit</w:t>
            </w:r>
          </w:p>
          <w:p w14:paraId="06004869" w14:textId="29D37813" w:rsidR="000F7EED" w:rsidRDefault="007E375C" w:rsidP="008F4652">
            <w:pPr>
              <w:pStyle w:val="Lijstalinea"/>
              <w:numPr>
                <w:ilvl w:val="1"/>
                <w:numId w:val="48"/>
              </w:numPr>
              <w:spacing w:before="0" w:line="360" w:lineRule="auto"/>
              <w:ind w:left="873"/>
            </w:pPr>
            <w:r w:rsidRPr="007E375C">
              <w:t>materiaallijst incl. motivatie</w:t>
            </w:r>
          </w:p>
          <w:p w14:paraId="3457AA2B" w14:textId="30B22979" w:rsidR="007E375C" w:rsidRPr="00E433AD" w:rsidRDefault="007E375C" w:rsidP="008F4652">
            <w:pPr>
              <w:pStyle w:val="Lijstalinea"/>
              <w:numPr>
                <w:ilvl w:val="1"/>
                <w:numId w:val="48"/>
              </w:numPr>
              <w:spacing w:before="0" w:line="360" w:lineRule="auto"/>
              <w:ind w:left="873"/>
            </w:pPr>
            <w:r w:rsidRPr="007E375C">
              <w:t>informatie over de redactionele ondersteuning</w:t>
            </w:r>
          </w:p>
        </w:tc>
        <w:tc>
          <w:tcPr>
            <w:tcW w:w="4531" w:type="dxa"/>
          </w:tcPr>
          <w:p w14:paraId="22280C57" w14:textId="5A7B45FC" w:rsidR="007E375C" w:rsidRPr="00302CDF" w:rsidRDefault="007E375C" w:rsidP="007E375C">
            <w:pPr>
              <w:spacing w:before="0" w:line="360" w:lineRule="auto"/>
              <w:rPr>
                <w:b/>
                <w:bCs/>
              </w:rPr>
            </w:pPr>
            <w:r w:rsidRPr="00302CDF">
              <w:rPr>
                <w:b/>
                <w:bCs/>
                <w:color w:val="EE0000"/>
              </w:rPr>
              <w:t>Voeg dit toe bij deze aanvraag</w:t>
            </w:r>
            <w:r w:rsidR="005443F7">
              <w:rPr>
                <w:b/>
                <w:bCs/>
                <w:color w:val="EE0000"/>
              </w:rPr>
              <w:t>.</w:t>
            </w:r>
          </w:p>
        </w:tc>
      </w:tr>
    </w:tbl>
    <w:p w14:paraId="18934BF1" w14:textId="77777777" w:rsidR="00E54E6A" w:rsidRPr="00E54E6A" w:rsidRDefault="00E54E6A" w:rsidP="0015783F">
      <w:pPr>
        <w:spacing w:before="0"/>
      </w:pPr>
    </w:p>
    <w:p w14:paraId="26C3157C" w14:textId="463B92ED" w:rsidR="00E54E6A" w:rsidRPr="001B3BA6" w:rsidRDefault="0015783F" w:rsidP="0015783F">
      <w:pPr>
        <w:pStyle w:val="Hoofd2"/>
        <w:spacing w:before="0"/>
        <w:rPr>
          <w:lang w:val="nl-NL"/>
        </w:rPr>
      </w:pPr>
      <w:r w:rsidRPr="00E433AD">
        <w:rPr>
          <w:lang w:val="nl-NL"/>
        </w:rPr>
        <w:br/>
      </w:r>
      <w:r w:rsidR="00E54E6A" w:rsidRPr="001B3BA6">
        <w:rPr>
          <w:lang w:val="nl-NL"/>
        </w:rPr>
        <w:t>Betalingsgegevens</w:t>
      </w:r>
    </w:p>
    <w:p w14:paraId="49313470" w14:textId="56B2B342" w:rsidR="00E54E6A" w:rsidRDefault="00E54E6A" w:rsidP="0015783F">
      <w:pPr>
        <w:spacing w:before="0"/>
      </w:pPr>
      <w:r w:rsidRPr="00E54E6A">
        <w:t>U dient een rekeningnummer van een rechtspersoon in te voeren. </w:t>
      </w:r>
      <w:r w:rsidR="001A40D2">
        <w:br/>
      </w:r>
      <w:r w:rsidRPr="00E54E6A">
        <w:t>Zie wijziging uitbetaling subsidies vanaf boekjaar 2025</w:t>
      </w:r>
      <w:r w:rsidR="00223BF7">
        <w:t xml:space="preserve">: </w:t>
      </w:r>
      <w:hyperlink r:id="rId13" w:tgtFrame="_blank" w:tooltip="https://mijnnederlands.org/subsidies" w:history="1">
        <w:r w:rsidR="00223BF7" w:rsidRPr="00223BF7">
          <w:rPr>
            <w:rStyle w:val="Hyperlink"/>
          </w:rPr>
          <w:t>https://mijnnederlands.org/subsidies</w:t>
        </w:r>
      </w:hyperlink>
    </w:p>
    <w:p w14:paraId="50CCB596" w14:textId="77777777" w:rsidR="0015783F" w:rsidRDefault="0015783F" w:rsidP="0015783F">
      <w:pPr>
        <w:spacing w:before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783F" w14:paraId="2163270A" w14:textId="77777777">
        <w:tc>
          <w:tcPr>
            <w:tcW w:w="4531" w:type="dxa"/>
          </w:tcPr>
          <w:p w14:paraId="6F12F05F" w14:textId="77777777" w:rsidR="0015783F" w:rsidRPr="0015783F" w:rsidRDefault="0015783F" w:rsidP="0015783F">
            <w:pPr>
              <w:spacing w:before="0" w:line="360" w:lineRule="auto"/>
            </w:pPr>
            <w:r w:rsidRPr="0015783F">
              <w:t>Kies hier de soort bankrekening waarop de subsidie moet worden gestort</w:t>
            </w:r>
          </w:p>
          <w:p w14:paraId="5B82C634" w14:textId="796E6038" w:rsidR="0015783F" w:rsidRPr="00223BF7" w:rsidRDefault="00223BF7" w:rsidP="0015783F">
            <w:pPr>
              <w:spacing w:before="0" w:line="360" w:lineRule="auto"/>
              <w:rPr>
                <w:u w:val="single"/>
              </w:rPr>
            </w:pPr>
            <w:r w:rsidRPr="00223BF7">
              <w:rPr>
                <w:u w:val="single"/>
              </w:rPr>
              <w:t>(weghalen wat niet past)</w:t>
            </w:r>
          </w:p>
        </w:tc>
        <w:tc>
          <w:tcPr>
            <w:tcW w:w="4531" w:type="dxa"/>
          </w:tcPr>
          <w:p w14:paraId="1E333F00" w14:textId="77777777" w:rsidR="0015783F" w:rsidRPr="0015783F" w:rsidRDefault="0015783F" w:rsidP="0015783F">
            <w:pPr>
              <w:numPr>
                <w:ilvl w:val="0"/>
                <w:numId w:val="46"/>
              </w:numPr>
              <w:spacing w:before="0" w:line="360" w:lineRule="auto"/>
            </w:pPr>
            <w:r w:rsidRPr="0015783F">
              <w:t>Een Europese bankrekening (SEPA)</w:t>
            </w:r>
          </w:p>
          <w:p w14:paraId="2F049654" w14:textId="77777777" w:rsidR="0015783F" w:rsidRPr="0015783F" w:rsidRDefault="0015783F" w:rsidP="0015783F">
            <w:pPr>
              <w:numPr>
                <w:ilvl w:val="0"/>
                <w:numId w:val="46"/>
              </w:numPr>
              <w:spacing w:before="0" w:line="360" w:lineRule="auto"/>
            </w:pPr>
            <w:r w:rsidRPr="0015783F">
              <w:t>Overige buitenlandse bankrekeningen</w:t>
            </w:r>
          </w:p>
          <w:p w14:paraId="42FA8F95" w14:textId="77777777" w:rsidR="0015783F" w:rsidRDefault="0015783F" w:rsidP="0015783F">
            <w:pPr>
              <w:spacing w:before="0" w:line="360" w:lineRule="auto"/>
            </w:pPr>
          </w:p>
        </w:tc>
      </w:tr>
      <w:tr w:rsidR="0015783F" w14:paraId="466C0105" w14:textId="77777777">
        <w:tc>
          <w:tcPr>
            <w:tcW w:w="4531" w:type="dxa"/>
          </w:tcPr>
          <w:p w14:paraId="6DFFF0E1" w14:textId="3FBEA72E" w:rsidR="0015783F" w:rsidRPr="0015783F" w:rsidRDefault="0015783F" w:rsidP="0015783F">
            <w:pPr>
              <w:spacing w:before="0" w:line="360" w:lineRule="auto"/>
            </w:pPr>
            <w:r w:rsidRPr="0015783F">
              <w:t>IBAN-nummer (staat op het dagafschrift van uw bank vermeld)</w:t>
            </w:r>
            <w:r>
              <w:t xml:space="preserve"> OF</w:t>
            </w:r>
          </w:p>
          <w:p w14:paraId="73DD714A" w14:textId="4448A2A6" w:rsidR="0015783F" w:rsidRDefault="0015783F" w:rsidP="0015783F">
            <w:pPr>
              <w:spacing w:before="0" w:line="360" w:lineRule="auto"/>
            </w:pPr>
            <w:r w:rsidRPr="0015783F">
              <w:t>Rekeningnummer van de begunstigde</w:t>
            </w:r>
          </w:p>
        </w:tc>
        <w:tc>
          <w:tcPr>
            <w:tcW w:w="4531" w:type="dxa"/>
          </w:tcPr>
          <w:p w14:paraId="115008BD" w14:textId="77777777" w:rsidR="0015783F" w:rsidRDefault="0015783F" w:rsidP="0015783F">
            <w:pPr>
              <w:spacing w:before="0" w:line="360" w:lineRule="auto"/>
            </w:pPr>
          </w:p>
        </w:tc>
      </w:tr>
      <w:tr w:rsidR="0015783F" w14:paraId="324C2D62" w14:textId="77777777">
        <w:tc>
          <w:tcPr>
            <w:tcW w:w="4531" w:type="dxa"/>
          </w:tcPr>
          <w:p w14:paraId="386FE5CC" w14:textId="6F69908D" w:rsidR="0015783F" w:rsidRDefault="0015783F" w:rsidP="0015783F">
            <w:pPr>
              <w:spacing w:before="0" w:line="360" w:lineRule="auto"/>
            </w:pPr>
            <w:r w:rsidRPr="0015783F">
              <w:t>Exacte tenaamstelling van de rekeninghouder</w:t>
            </w:r>
          </w:p>
        </w:tc>
        <w:tc>
          <w:tcPr>
            <w:tcW w:w="4531" w:type="dxa"/>
          </w:tcPr>
          <w:p w14:paraId="4A4464A9" w14:textId="77777777" w:rsidR="0015783F" w:rsidRDefault="0015783F" w:rsidP="0015783F">
            <w:pPr>
              <w:spacing w:before="0" w:line="360" w:lineRule="auto"/>
            </w:pPr>
          </w:p>
          <w:p w14:paraId="37CF99CD" w14:textId="77777777" w:rsidR="000612C5" w:rsidRDefault="000612C5" w:rsidP="0015783F">
            <w:pPr>
              <w:spacing w:before="0" w:line="360" w:lineRule="auto"/>
            </w:pPr>
          </w:p>
        </w:tc>
      </w:tr>
      <w:tr w:rsidR="0015783F" w14:paraId="0275E097" w14:textId="77777777">
        <w:tc>
          <w:tcPr>
            <w:tcW w:w="4531" w:type="dxa"/>
          </w:tcPr>
          <w:p w14:paraId="2F75CF43" w14:textId="02AFDD22" w:rsidR="0015783F" w:rsidRDefault="0015783F" w:rsidP="0015783F">
            <w:pPr>
              <w:spacing w:before="0" w:line="360" w:lineRule="auto"/>
            </w:pPr>
            <w:r w:rsidRPr="0015783F">
              <w:t>Volledig adres van de rekeninghouder incl. postcode</w:t>
            </w:r>
          </w:p>
        </w:tc>
        <w:tc>
          <w:tcPr>
            <w:tcW w:w="4531" w:type="dxa"/>
          </w:tcPr>
          <w:p w14:paraId="559CFBD4" w14:textId="77777777" w:rsidR="0015783F" w:rsidRDefault="0015783F" w:rsidP="0015783F">
            <w:pPr>
              <w:spacing w:before="0" w:line="360" w:lineRule="auto"/>
            </w:pPr>
          </w:p>
        </w:tc>
      </w:tr>
      <w:tr w:rsidR="0015783F" w14:paraId="1354C293" w14:textId="77777777">
        <w:tc>
          <w:tcPr>
            <w:tcW w:w="4531" w:type="dxa"/>
          </w:tcPr>
          <w:p w14:paraId="7F35BBE5" w14:textId="522A5E38" w:rsidR="0015783F" w:rsidRDefault="0015783F" w:rsidP="0015783F">
            <w:pPr>
              <w:spacing w:before="0" w:line="360" w:lineRule="auto"/>
            </w:pPr>
            <w:r w:rsidRPr="0015783F">
              <w:t>BIC-code (voorheen SWIFT) van de bank (staat op het dagafschrift van uw bank)</w:t>
            </w:r>
          </w:p>
        </w:tc>
        <w:tc>
          <w:tcPr>
            <w:tcW w:w="4531" w:type="dxa"/>
          </w:tcPr>
          <w:p w14:paraId="4B76457E" w14:textId="77777777" w:rsidR="0015783F" w:rsidRDefault="0015783F" w:rsidP="0015783F">
            <w:pPr>
              <w:spacing w:before="0" w:line="360" w:lineRule="auto"/>
            </w:pPr>
          </w:p>
        </w:tc>
      </w:tr>
      <w:tr w:rsidR="0015783F" w14:paraId="3E24E77F" w14:textId="77777777">
        <w:tc>
          <w:tcPr>
            <w:tcW w:w="4531" w:type="dxa"/>
          </w:tcPr>
          <w:p w14:paraId="35B9460A" w14:textId="34E73590" w:rsidR="0015783F" w:rsidRDefault="0015783F" w:rsidP="0015783F">
            <w:pPr>
              <w:spacing w:before="0" w:line="360" w:lineRule="auto"/>
            </w:pPr>
            <w:r>
              <w:t>Volledige naam en adres van de bank incl. postcode</w:t>
            </w:r>
          </w:p>
        </w:tc>
        <w:tc>
          <w:tcPr>
            <w:tcW w:w="4531" w:type="dxa"/>
          </w:tcPr>
          <w:p w14:paraId="1FC0AFCC" w14:textId="77777777" w:rsidR="0015783F" w:rsidRDefault="0015783F" w:rsidP="0015783F">
            <w:pPr>
              <w:spacing w:before="0" w:line="360" w:lineRule="auto"/>
            </w:pPr>
          </w:p>
        </w:tc>
      </w:tr>
      <w:tr w:rsidR="0015783F" w14:paraId="3F7D8F7B" w14:textId="77777777">
        <w:tc>
          <w:tcPr>
            <w:tcW w:w="4531" w:type="dxa"/>
          </w:tcPr>
          <w:p w14:paraId="5D8658CE" w14:textId="583C69BA" w:rsidR="0015783F" w:rsidRDefault="0015783F" w:rsidP="0015783F">
            <w:pPr>
              <w:spacing w:before="0" w:line="360" w:lineRule="auto"/>
            </w:pPr>
            <w:r>
              <w:lastRenderedPageBreak/>
              <w:t xml:space="preserve">Alle verdere bankcodes (bijvoorbeeld </w:t>
            </w:r>
            <w:proofErr w:type="spellStart"/>
            <w:r>
              <w:t>sortcode</w:t>
            </w:r>
            <w:proofErr w:type="spellEnd"/>
            <w:r>
              <w:t xml:space="preserve">, branchecode, etc.) </w:t>
            </w:r>
            <w:r>
              <w:br/>
            </w:r>
            <w:r w:rsidRPr="0015783F">
              <w:rPr>
                <w:u w:val="single"/>
              </w:rPr>
              <w:t>(enkel invullen bij ‘overige buitenlandse bankrekeningen)</w:t>
            </w:r>
          </w:p>
        </w:tc>
        <w:tc>
          <w:tcPr>
            <w:tcW w:w="4531" w:type="dxa"/>
          </w:tcPr>
          <w:p w14:paraId="0609C2A9" w14:textId="77777777" w:rsidR="0015783F" w:rsidRDefault="0015783F" w:rsidP="0015783F">
            <w:pPr>
              <w:spacing w:before="0" w:line="360" w:lineRule="auto"/>
            </w:pPr>
          </w:p>
        </w:tc>
      </w:tr>
      <w:tr w:rsidR="0015783F" w14:paraId="6FCBF5A1" w14:textId="77777777">
        <w:tc>
          <w:tcPr>
            <w:tcW w:w="4531" w:type="dxa"/>
          </w:tcPr>
          <w:p w14:paraId="22CCB206" w14:textId="77777777" w:rsidR="0015783F" w:rsidRPr="0015783F" w:rsidRDefault="0015783F" w:rsidP="0015783F">
            <w:pPr>
              <w:spacing w:before="0"/>
            </w:pPr>
            <w:r w:rsidRPr="0015783F">
              <w:t>Overige gegevens die nodig zijn voor de betaling. Denk hierbij aan omschrijvingen zoals Private Transfer, betalingsreferentie e.d.</w:t>
            </w:r>
          </w:p>
          <w:p w14:paraId="34A8D3BB" w14:textId="77777777" w:rsidR="0015783F" w:rsidRPr="0015783F" w:rsidRDefault="0015783F" w:rsidP="0015783F">
            <w:pPr>
              <w:spacing w:before="0" w:line="360" w:lineRule="auto"/>
            </w:pPr>
          </w:p>
        </w:tc>
        <w:tc>
          <w:tcPr>
            <w:tcW w:w="4531" w:type="dxa"/>
          </w:tcPr>
          <w:p w14:paraId="4BCF6E6C" w14:textId="77777777" w:rsidR="0015783F" w:rsidRDefault="0015783F" w:rsidP="0015783F">
            <w:pPr>
              <w:spacing w:before="0" w:line="360" w:lineRule="auto"/>
            </w:pPr>
          </w:p>
        </w:tc>
      </w:tr>
    </w:tbl>
    <w:p w14:paraId="48F7D63F" w14:textId="1226E92F" w:rsidR="001D6A42" w:rsidRDefault="001D6A42" w:rsidP="001D6A42">
      <w:pPr>
        <w:pStyle w:val="Hoofd2"/>
      </w:pPr>
      <w:proofErr w:type="spellStart"/>
      <w:r>
        <w:t>Indienen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BF7" w14:paraId="730ED8B2" w14:textId="77777777" w:rsidTr="000D0EF0">
        <w:tc>
          <w:tcPr>
            <w:tcW w:w="9062" w:type="dxa"/>
          </w:tcPr>
          <w:p w14:paraId="088BB797" w14:textId="5639229C" w:rsidR="00223BF7" w:rsidRDefault="00223BF7" w:rsidP="00E54E6A">
            <w:r w:rsidRPr="00E54E6A">
              <w:t>Ruimte voor opmerkingen</w:t>
            </w:r>
          </w:p>
        </w:tc>
      </w:tr>
      <w:tr w:rsidR="00223BF7" w14:paraId="335E7B30" w14:textId="77777777" w:rsidTr="00985F73">
        <w:tc>
          <w:tcPr>
            <w:tcW w:w="9062" w:type="dxa"/>
          </w:tcPr>
          <w:p w14:paraId="61AC8B07" w14:textId="77777777" w:rsidR="00223BF7" w:rsidRDefault="00223BF7" w:rsidP="00E54E6A"/>
        </w:tc>
      </w:tr>
    </w:tbl>
    <w:p w14:paraId="5DA779AD" w14:textId="77777777" w:rsidR="001D6A42" w:rsidRDefault="001D6A42" w:rsidP="00E54E6A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7D6D9" w:themeFill="accent6"/>
        <w:tblLook w:val="04A0" w:firstRow="1" w:lastRow="0" w:firstColumn="1" w:lastColumn="0" w:noHBand="0" w:noVBand="1"/>
      </w:tblPr>
      <w:tblGrid>
        <w:gridCol w:w="9062"/>
      </w:tblGrid>
      <w:tr w:rsidR="001D6A42" w14:paraId="1CACADDB" w14:textId="77777777" w:rsidTr="001D6A42">
        <w:tc>
          <w:tcPr>
            <w:tcW w:w="9062" w:type="dxa"/>
            <w:shd w:val="clear" w:color="auto" w:fill="87D6D9" w:themeFill="accent6"/>
          </w:tcPr>
          <w:p w14:paraId="0AF6BDF4" w14:textId="3A1AB335" w:rsidR="001D6A42" w:rsidRDefault="001D6A42" w:rsidP="001D6A42">
            <w:pPr>
              <w:spacing w:before="0" w:line="360" w:lineRule="auto"/>
            </w:pPr>
            <w:r>
              <w:t>Door het insturen van deze subsidieaanvraag gaat u akkoord met:</w:t>
            </w:r>
          </w:p>
          <w:p w14:paraId="4A17C00C" w14:textId="721E2ECF" w:rsidR="001D6A42" w:rsidRPr="001D6A42" w:rsidRDefault="001D6A42" w:rsidP="001D6A42">
            <w:pPr>
              <w:pStyle w:val="Lijstalinea"/>
              <w:numPr>
                <w:ilvl w:val="0"/>
                <w:numId w:val="47"/>
              </w:numPr>
              <w:spacing w:before="0" w:line="360" w:lineRule="auto"/>
            </w:pPr>
            <w:r w:rsidRPr="001D6A42">
              <w:t xml:space="preserve">het </w:t>
            </w:r>
            <w:proofErr w:type="spellStart"/>
            <w:r w:rsidRPr="001D6A42">
              <w:t>privacybeleid</w:t>
            </w:r>
            <w:proofErr w:type="spellEnd"/>
            <w:r w:rsidRPr="001D6A42">
              <w:t xml:space="preserve"> van mijnNederlands (</w:t>
            </w:r>
            <w:hyperlink r:id="rId14" w:history="1">
              <w:r w:rsidRPr="001D6A42">
                <w:rPr>
                  <w:rStyle w:val="Hyperlink"/>
                </w:rPr>
                <w:t>https://mijnnederlands.org/privacyverklaring</w:t>
              </w:r>
            </w:hyperlink>
            <w:r w:rsidRPr="001D6A42">
              <w:t>)</w:t>
            </w:r>
          </w:p>
          <w:p w14:paraId="64188B81" w14:textId="282F2405" w:rsidR="001D6A42" w:rsidRDefault="001D6A42" w:rsidP="001D6A42">
            <w:pPr>
              <w:pStyle w:val="Lijstalinea"/>
              <w:numPr>
                <w:ilvl w:val="0"/>
                <w:numId w:val="47"/>
              </w:numPr>
              <w:spacing w:before="0" w:line="360" w:lineRule="auto"/>
            </w:pPr>
            <w:r w:rsidRPr="001D6A42">
              <w:t>en de voorwaarden van de subsidieverstrekkingen (</w:t>
            </w:r>
            <w:hyperlink r:id="rId15" w:history="1">
              <w:r w:rsidRPr="001D6A42">
                <w:rPr>
                  <w:rStyle w:val="Hyperlink"/>
                </w:rPr>
                <w:t>https://mijnnederlands.org/subsidies</w:t>
              </w:r>
            </w:hyperlink>
            <w:r>
              <w:t xml:space="preserve">) </w:t>
            </w:r>
          </w:p>
        </w:tc>
      </w:tr>
    </w:tbl>
    <w:p w14:paraId="42D4475E" w14:textId="77777777" w:rsidR="000A4F4E" w:rsidRDefault="000A4F4E" w:rsidP="005A5DFB">
      <w:pPr>
        <w:rPr>
          <w:b/>
          <w:bCs/>
          <w:color w:val="EE0000"/>
          <w:sz w:val="24"/>
          <w:szCs w:val="24"/>
        </w:rPr>
      </w:pPr>
    </w:p>
    <w:p w14:paraId="5C013313" w14:textId="6CE9F378" w:rsidR="005A5DFB" w:rsidRPr="000A4F4E" w:rsidRDefault="005A5DFB" w:rsidP="00600BB9">
      <w:pPr>
        <w:spacing w:line="360" w:lineRule="auto"/>
        <w:rPr>
          <w:b/>
          <w:bCs/>
          <w:color w:val="EE0000"/>
          <w:sz w:val="24"/>
          <w:szCs w:val="24"/>
        </w:rPr>
      </w:pPr>
      <w:r w:rsidRPr="000A4F4E">
        <w:rPr>
          <w:b/>
          <w:bCs/>
          <w:color w:val="EE0000"/>
          <w:sz w:val="24"/>
          <w:szCs w:val="24"/>
        </w:rPr>
        <w:t xml:space="preserve">Stuur </w:t>
      </w:r>
      <w:r w:rsidR="00C91059">
        <w:rPr>
          <w:b/>
          <w:bCs/>
          <w:color w:val="EE0000"/>
          <w:sz w:val="24"/>
          <w:szCs w:val="24"/>
        </w:rPr>
        <w:t>dit</w:t>
      </w:r>
      <w:r w:rsidRPr="000A4F4E">
        <w:rPr>
          <w:b/>
          <w:bCs/>
          <w:color w:val="EE0000"/>
          <w:sz w:val="24"/>
          <w:szCs w:val="24"/>
        </w:rPr>
        <w:t xml:space="preserve"> </w:t>
      </w:r>
      <w:r w:rsidR="000B3E87">
        <w:rPr>
          <w:b/>
          <w:bCs/>
          <w:color w:val="EE0000"/>
          <w:sz w:val="24"/>
          <w:szCs w:val="24"/>
        </w:rPr>
        <w:t xml:space="preserve">volledig ingevulde </w:t>
      </w:r>
      <w:r w:rsidRPr="000A4F4E">
        <w:rPr>
          <w:b/>
          <w:bCs/>
          <w:color w:val="EE0000"/>
          <w:sz w:val="24"/>
          <w:szCs w:val="24"/>
        </w:rPr>
        <w:t>aanvraag</w:t>
      </w:r>
      <w:r w:rsidR="00C91059">
        <w:rPr>
          <w:b/>
          <w:bCs/>
          <w:color w:val="EE0000"/>
          <w:sz w:val="24"/>
          <w:szCs w:val="24"/>
        </w:rPr>
        <w:t>formulier</w:t>
      </w:r>
      <w:r w:rsidRPr="000A4F4E">
        <w:rPr>
          <w:b/>
          <w:bCs/>
          <w:color w:val="EE0000"/>
          <w:sz w:val="24"/>
          <w:szCs w:val="24"/>
        </w:rPr>
        <w:t xml:space="preserve"> </w:t>
      </w:r>
      <w:r w:rsidR="0035724A">
        <w:rPr>
          <w:b/>
          <w:bCs/>
          <w:color w:val="EE0000"/>
          <w:sz w:val="24"/>
          <w:szCs w:val="24"/>
        </w:rPr>
        <w:t>met</w:t>
      </w:r>
      <w:r w:rsidRPr="000A4F4E">
        <w:rPr>
          <w:b/>
          <w:bCs/>
          <w:color w:val="EE0000"/>
          <w:sz w:val="24"/>
          <w:szCs w:val="24"/>
        </w:rPr>
        <w:t xml:space="preserve"> </w:t>
      </w:r>
      <w:r w:rsidR="00B63B1D">
        <w:rPr>
          <w:b/>
          <w:bCs/>
          <w:color w:val="EE0000"/>
          <w:sz w:val="24"/>
          <w:szCs w:val="24"/>
        </w:rPr>
        <w:t xml:space="preserve">alle </w:t>
      </w:r>
      <w:r w:rsidRPr="000A4F4E">
        <w:rPr>
          <w:b/>
          <w:bCs/>
          <w:color w:val="EE0000"/>
          <w:sz w:val="24"/>
          <w:szCs w:val="24"/>
        </w:rPr>
        <w:t>b</w:t>
      </w:r>
      <w:r w:rsidR="0035724A">
        <w:rPr>
          <w:b/>
          <w:bCs/>
          <w:color w:val="EE0000"/>
          <w:sz w:val="24"/>
          <w:szCs w:val="24"/>
        </w:rPr>
        <w:t>ijlagen</w:t>
      </w:r>
      <w:r w:rsidRPr="000A4F4E">
        <w:rPr>
          <w:b/>
          <w:bCs/>
          <w:color w:val="EE0000"/>
          <w:sz w:val="24"/>
          <w:szCs w:val="24"/>
        </w:rPr>
        <w:t xml:space="preserve"> uiterlijk </w:t>
      </w:r>
      <w:r w:rsidR="005A71CE">
        <w:rPr>
          <w:b/>
          <w:bCs/>
          <w:color w:val="EE0000"/>
          <w:sz w:val="24"/>
          <w:szCs w:val="24"/>
        </w:rPr>
        <w:t xml:space="preserve">30 september 2025 </w:t>
      </w:r>
      <w:r w:rsidRPr="000A4F4E">
        <w:rPr>
          <w:b/>
          <w:bCs/>
          <w:color w:val="EE0000"/>
          <w:sz w:val="24"/>
          <w:szCs w:val="24"/>
        </w:rPr>
        <w:t xml:space="preserve">aan </w:t>
      </w:r>
      <w:hyperlink r:id="rId16" w:history="1">
        <w:r w:rsidRPr="000A4F4E">
          <w:rPr>
            <w:rStyle w:val="Hyperlink"/>
            <w:b/>
            <w:bCs/>
            <w:color w:val="EE0000"/>
            <w:sz w:val="24"/>
            <w:szCs w:val="24"/>
          </w:rPr>
          <w:t>mijnnederlands@taalunie.org</w:t>
        </w:r>
      </w:hyperlink>
      <w:r w:rsidRPr="000A4F4E">
        <w:rPr>
          <w:b/>
          <w:bCs/>
          <w:color w:val="EE0000"/>
          <w:sz w:val="24"/>
          <w:szCs w:val="24"/>
        </w:rPr>
        <w:t xml:space="preserve"> met als onderwerp ‘aanvraag </w:t>
      </w:r>
      <w:proofErr w:type="spellStart"/>
      <w:r w:rsidR="00E12FB6">
        <w:rPr>
          <w:b/>
          <w:bCs/>
          <w:color w:val="EE0000"/>
          <w:sz w:val="24"/>
          <w:szCs w:val="24"/>
        </w:rPr>
        <w:t>onderzoeksbeurs</w:t>
      </w:r>
      <w:proofErr w:type="spellEnd"/>
      <w:r w:rsidRPr="000A4F4E">
        <w:rPr>
          <w:b/>
          <w:bCs/>
          <w:color w:val="EE0000"/>
          <w:sz w:val="24"/>
          <w:szCs w:val="24"/>
        </w:rPr>
        <w:t xml:space="preserve">’. </w:t>
      </w:r>
    </w:p>
    <w:p w14:paraId="4C6F4317" w14:textId="77777777" w:rsidR="001D6A42" w:rsidRDefault="001D6A42" w:rsidP="00E54E6A"/>
    <w:sectPr w:rsidR="001D6A42" w:rsidSect="00C83FCD"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879" w:right="1417" w:bottom="1906" w:left="1417" w:header="708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58B89" w14:textId="77777777" w:rsidR="00830D7E" w:rsidRDefault="00830D7E" w:rsidP="002250F9">
      <w:r>
        <w:separator/>
      </w:r>
    </w:p>
  </w:endnote>
  <w:endnote w:type="continuationSeparator" w:id="0">
    <w:p w14:paraId="1F0F032D" w14:textId="77777777" w:rsidR="00830D7E" w:rsidRDefault="00830D7E" w:rsidP="0022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 (Headings)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80859707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5840E36" w14:textId="77777777" w:rsidR="00EA13CD" w:rsidRDefault="00EA13CD" w:rsidP="001E3887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6</w:t>
        </w:r>
        <w:r>
          <w:rPr>
            <w:rStyle w:val="Paginanummer"/>
          </w:rPr>
          <w:fldChar w:fldCharType="end"/>
        </w:r>
      </w:p>
    </w:sdtContent>
  </w:sdt>
  <w:p w14:paraId="0621F3FB" w14:textId="77777777" w:rsidR="00EA13CD" w:rsidRDefault="00EA13CD" w:rsidP="00EA13C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53168052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FD53D2B" w14:textId="77777777" w:rsidR="00EA13CD" w:rsidRDefault="00EA13CD" w:rsidP="00466808">
        <w:pPr>
          <w:pStyle w:val="Voettekst"/>
          <w:framePr w:wrap="around" w:vAnchor="page" w:hAnchor="margin" w:xAlign="right" w:y="15900"/>
          <w:rPr>
            <w:rStyle w:val="Paginanummer"/>
          </w:rPr>
        </w:pPr>
        <w:r w:rsidRPr="00EA13CD">
          <w:rPr>
            <w:rStyle w:val="Paginanummer"/>
            <w:color w:val="0D7C96"/>
          </w:rPr>
          <w:fldChar w:fldCharType="begin"/>
        </w:r>
        <w:r w:rsidRPr="00EA13CD">
          <w:rPr>
            <w:rStyle w:val="Paginanummer"/>
            <w:color w:val="0D7C96"/>
          </w:rPr>
          <w:instrText xml:space="preserve"> PAGE </w:instrText>
        </w:r>
        <w:r w:rsidRPr="00EA13CD">
          <w:rPr>
            <w:rStyle w:val="Paginanummer"/>
            <w:color w:val="0D7C96"/>
          </w:rPr>
          <w:fldChar w:fldCharType="separate"/>
        </w:r>
        <w:r w:rsidRPr="00EA13CD">
          <w:rPr>
            <w:rStyle w:val="Paginanummer"/>
            <w:noProof/>
            <w:color w:val="0D7C96"/>
          </w:rPr>
          <w:t>2</w:t>
        </w:r>
        <w:r w:rsidRPr="00EA13CD">
          <w:rPr>
            <w:rStyle w:val="Paginanummer"/>
            <w:color w:val="0D7C96"/>
          </w:rPr>
          <w:fldChar w:fldCharType="end"/>
        </w:r>
      </w:p>
    </w:sdtContent>
  </w:sdt>
  <w:p w14:paraId="5298542A" w14:textId="77777777" w:rsidR="00360063" w:rsidRDefault="00466808" w:rsidP="00AE41A6">
    <w:pPr>
      <w:pStyle w:val="Voettekst"/>
      <w:ind w:right="360" w:hanging="142"/>
    </w:pPr>
    <w:r>
      <w:rPr>
        <w:noProof/>
      </w:rPr>
      <w:drawing>
        <wp:inline distT="0" distB="0" distL="0" distR="0" wp14:anchorId="6DFE033A" wp14:editId="44CEAFD9">
          <wp:extent cx="710946" cy="400050"/>
          <wp:effectExtent l="0" t="0" r="635" b="0"/>
          <wp:docPr id="1090009761" name="Picture 1090009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633472" name="Picture 5276334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946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C4500" w14:textId="77777777" w:rsidR="000376C4" w:rsidRPr="00DB1ABF" w:rsidRDefault="000376C4" w:rsidP="00DB1ABF">
    <w:pPr>
      <w:pStyle w:val="Voettekst"/>
      <w:rPr>
        <w:b/>
        <w:bCs/>
        <w:color w:val="0D7B95" w:themeColor="background1"/>
      </w:rPr>
    </w:pPr>
    <w:r w:rsidRPr="00DB1ABF">
      <w:rPr>
        <w:b/>
        <w:bCs/>
        <w:color w:val="0D7B95" w:themeColor="background1"/>
      </w:rPr>
      <w:t>www.taalunie.org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F8130" w14:textId="77777777" w:rsidR="00830D7E" w:rsidRDefault="00830D7E" w:rsidP="002250F9">
      <w:r>
        <w:separator/>
      </w:r>
    </w:p>
  </w:footnote>
  <w:footnote w:type="continuationSeparator" w:id="0">
    <w:p w14:paraId="60C072CD" w14:textId="77777777" w:rsidR="00830D7E" w:rsidRDefault="00830D7E" w:rsidP="0022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0D4A5" w14:textId="5438400E" w:rsidR="00EA13CD" w:rsidRPr="003F6994" w:rsidRDefault="003F6994" w:rsidP="003F6994">
    <w:pPr>
      <w:pStyle w:val="Hoofd2"/>
      <w:spacing w:before="0" w:after="0" w:line="240" w:lineRule="auto"/>
      <w:rPr>
        <w:sz w:val="28"/>
        <w:szCs w:val="28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7EE6BF3A" wp14:editId="7426F119">
          <wp:simplePos x="0" y="0"/>
          <wp:positionH relativeFrom="column">
            <wp:posOffset>2540</wp:posOffset>
          </wp:positionH>
          <wp:positionV relativeFrom="paragraph">
            <wp:posOffset>-4011</wp:posOffset>
          </wp:positionV>
          <wp:extent cx="899160" cy="505958"/>
          <wp:effectExtent l="0" t="0" r="2540" b="2540"/>
          <wp:wrapSquare wrapText="bothSides"/>
          <wp:docPr id="1751257204" name="Picture 1" descr="Afbeelding met Lettertype, Graphics, logo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257204" name="Picture 1" descr="Afbeelding met Lettertype, Graphics, logo, schermopnam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505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2902">
      <w:rPr>
        <w:sz w:val="28"/>
        <w:szCs w:val="28"/>
      </w:rPr>
      <w:t xml:space="preserve">AANVRAAGFORMULIER </w:t>
    </w:r>
    <w:r>
      <w:rPr>
        <w:sz w:val="28"/>
        <w:szCs w:val="28"/>
      </w:rPr>
      <w:t>ONDERZOEKSBEURS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8F0"/>
    <w:multiLevelType w:val="multilevel"/>
    <w:tmpl w:val="CE9A9142"/>
    <w:styleLink w:val="CurrentList7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D7B95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841"/>
    <w:multiLevelType w:val="hybridMultilevel"/>
    <w:tmpl w:val="C39CDDE6"/>
    <w:lvl w:ilvl="0" w:tplc="95D482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845E3"/>
    <w:multiLevelType w:val="multilevel"/>
    <w:tmpl w:val="22545A7E"/>
    <w:styleLink w:val="CurrentList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071A"/>
    <w:multiLevelType w:val="multilevel"/>
    <w:tmpl w:val="182CA866"/>
    <w:styleLink w:val="CurrentList1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EDE0B1B"/>
    <w:multiLevelType w:val="multilevel"/>
    <w:tmpl w:val="1E8E7F8E"/>
    <w:styleLink w:val="CurrentList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D7B95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00E4"/>
    <w:multiLevelType w:val="multilevel"/>
    <w:tmpl w:val="01D0CA36"/>
    <w:styleLink w:val="CurrentList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ind w:left="1021" w:hanging="590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1077" w:hanging="56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20C76DE"/>
    <w:multiLevelType w:val="multilevel"/>
    <w:tmpl w:val="14DC94B2"/>
    <w:styleLink w:val="CurrentList17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tabs>
          <w:tab w:val="num" w:pos="4309"/>
        </w:tabs>
        <w:ind w:left="794" w:hanging="363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1077" w:hanging="255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295D18"/>
    <w:multiLevelType w:val="multilevel"/>
    <w:tmpl w:val="16564A9E"/>
    <w:styleLink w:val="CurrentList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0D7C96"/>
      </w:rPr>
    </w:lvl>
    <w:lvl w:ilvl="1">
      <w:start w:val="1"/>
      <w:numFmt w:val="decimal"/>
      <w:lvlText w:val="%1.%2"/>
      <w:lvlJc w:val="left"/>
      <w:pPr>
        <w:ind w:left="1021" w:hanging="590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1077" w:hanging="56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7E649D"/>
    <w:multiLevelType w:val="multilevel"/>
    <w:tmpl w:val="AAE0DC96"/>
    <w:styleLink w:val="CurrentList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"/>
      <w:lvlJc w:val="left"/>
      <w:pPr>
        <w:ind w:left="1021" w:hanging="341"/>
      </w:pPr>
      <w:rPr>
        <w:rFonts w:ascii="Symbol" w:hAnsi="Symbol" w:hint="default"/>
        <w:color w:val="0D7C96"/>
        <w:position w:val="-6"/>
        <w:sz w:val="24"/>
      </w:rPr>
    </w:lvl>
    <w:lvl w:ilvl="2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  <w:color w:val="0D7C96"/>
        <w:sz w:val="24"/>
        <w:u w:color="0D7C96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14C91A32"/>
    <w:multiLevelType w:val="multilevel"/>
    <w:tmpl w:val="5ECE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EA5951"/>
    <w:multiLevelType w:val="multilevel"/>
    <w:tmpl w:val="60FE4706"/>
    <w:styleLink w:val="CurrentList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"/>
      <w:lvlJc w:val="left"/>
      <w:pPr>
        <w:ind w:left="1021" w:hanging="567"/>
      </w:pPr>
      <w:rPr>
        <w:rFonts w:ascii="Symbol" w:hAnsi="Symbol" w:hint="default"/>
        <w:b/>
        <w:i w:val="0"/>
        <w:color w:val="0D7C96"/>
        <w:position w:val="-6"/>
        <w:sz w:val="28"/>
      </w:rPr>
    </w:lvl>
    <w:lvl w:ilvl="2">
      <w:start w:val="1"/>
      <w:numFmt w:val="bullet"/>
      <w:lvlText w:val=""/>
      <w:lvlJc w:val="left"/>
      <w:pPr>
        <w:ind w:left="1361" w:hanging="329"/>
      </w:pPr>
      <w:rPr>
        <w:rFonts w:ascii="Arial Unicode MS" w:eastAsia="Arial Unicode MS" w:hAnsi="Arial Unicode MS" w:hint="eastAsia"/>
        <w:b/>
        <w:i w:val="0"/>
        <w:color w:val="0D7C96"/>
        <w:sz w:val="13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22277B06"/>
    <w:multiLevelType w:val="multilevel"/>
    <w:tmpl w:val="5D4ED3E0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C6D33"/>
    <w:multiLevelType w:val="multilevel"/>
    <w:tmpl w:val="1DD2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B621E2"/>
    <w:multiLevelType w:val="multilevel"/>
    <w:tmpl w:val="4CDC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5E6D4F"/>
    <w:multiLevelType w:val="multilevel"/>
    <w:tmpl w:val="74C05232"/>
    <w:styleLink w:val="CurrentList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"/>
      <w:lvlJc w:val="left"/>
      <w:pPr>
        <w:ind w:left="1021" w:hanging="341"/>
      </w:pPr>
      <w:rPr>
        <w:rFonts w:ascii="Symbol" w:hAnsi="Symbol" w:hint="default"/>
        <w:b/>
        <w:i w:val="0"/>
        <w:color w:val="0D7C96"/>
        <w:position w:val="-6"/>
        <w:sz w:val="28"/>
      </w:rPr>
    </w:lvl>
    <w:lvl w:ilvl="2">
      <w:start w:val="1"/>
      <w:numFmt w:val="bullet"/>
      <w:lvlText w:val=""/>
      <w:lvlJc w:val="left"/>
      <w:pPr>
        <w:ind w:left="1701" w:hanging="340"/>
      </w:pPr>
      <w:rPr>
        <w:rFonts w:ascii="Arial Unicode MS" w:eastAsia="Arial Unicode MS" w:hAnsi="Arial Unicode MS" w:hint="eastAsia"/>
        <w:b/>
        <w:i w:val="0"/>
        <w:color w:val="0D7C96"/>
        <w:sz w:val="13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33946AEA"/>
    <w:multiLevelType w:val="multilevel"/>
    <w:tmpl w:val="18B42ADA"/>
    <w:styleLink w:val="CurrentList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ind w:left="1021" w:hanging="341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1077" w:hanging="255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4CC2321"/>
    <w:multiLevelType w:val="multilevel"/>
    <w:tmpl w:val="0809001D"/>
    <w:lvl w:ilvl="0">
      <w:start w:val="1"/>
      <w:numFmt w:val="bullet"/>
      <w:pStyle w:val="Lijstbullets"/>
      <w:lvlText w:val=""/>
      <w:lvlJc w:val="left"/>
      <w:pPr>
        <w:ind w:left="360" w:hanging="360"/>
      </w:pPr>
      <w:rPr>
        <w:rFonts w:ascii="Symbol" w:hAnsi="Symbol" w:hint="default"/>
        <w:color w:val="0D7C96"/>
      </w:rPr>
    </w:lvl>
    <w:lvl w:ilvl="1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  <w:color w:val="0D7B95" w:themeColor="background1"/>
        <w:sz w:val="10"/>
      </w:rPr>
    </w:lvl>
    <w:lvl w:ilvl="2">
      <w:start w:val="1"/>
      <w:numFmt w:val="bullet"/>
      <w:lvlText w:val="§"/>
      <w:lvlJc w:val="left"/>
      <w:pPr>
        <w:ind w:left="1080" w:hanging="360"/>
      </w:pPr>
      <w:rPr>
        <w:rFonts w:ascii="Wingdings" w:hAnsi="Wingdings" w:hint="default"/>
        <w:color w:val="0D7C96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DC6FDC"/>
    <w:multiLevelType w:val="multilevel"/>
    <w:tmpl w:val="D7E4065A"/>
    <w:styleLink w:val="CurrentList2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"/>
      <w:lvlJc w:val="left"/>
      <w:pPr>
        <w:ind w:left="1021" w:hanging="664"/>
      </w:pPr>
      <w:rPr>
        <w:rFonts w:ascii="Symbol" w:hAnsi="Symbol" w:hint="default"/>
        <w:b/>
        <w:i w:val="0"/>
        <w:color w:val="0D7C96"/>
        <w:position w:val="-6"/>
        <w:sz w:val="28"/>
      </w:rPr>
    </w:lvl>
    <w:lvl w:ilvl="2">
      <w:start w:val="1"/>
      <w:numFmt w:val="bullet"/>
      <w:lvlText w:val=""/>
      <w:lvlJc w:val="left"/>
      <w:pPr>
        <w:ind w:left="1361" w:hanging="329"/>
      </w:pPr>
      <w:rPr>
        <w:rFonts w:ascii="Arial Unicode MS" w:eastAsia="Arial Unicode MS" w:hAnsi="Arial Unicode MS" w:hint="eastAsia"/>
        <w:b/>
        <w:i w:val="0"/>
        <w:color w:val="0D7C96"/>
        <w:sz w:val="13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36145440"/>
    <w:multiLevelType w:val="multilevel"/>
    <w:tmpl w:val="E836E364"/>
    <w:lvl w:ilvl="0">
      <w:start w:val="1"/>
      <w:numFmt w:val="decimal"/>
      <w:pStyle w:val="Lijstnummers"/>
      <w:lvlText w:val="%1."/>
      <w:lvlJc w:val="left"/>
      <w:pPr>
        <w:ind w:left="360" w:hanging="360"/>
      </w:pPr>
      <w:rPr>
        <w:rFonts w:hint="default"/>
        <w:b/>
        <w:i w:val="0"/>
        <w:color w:val="0D7C96"/>
      </w:rPr>
    </w:lvl>
    <w:lvl w:ilvl="1">
      <w:start w:val="1"/>
      <w:numFmt w:val="decimal"/>
      <w:lvlText w:val="%1.%2."/>
      <w:lvlJc w:val="left"/>
      <w:pPr>
        <w:ind w:left="907" w:hanging="538"/>
      </w:pPr>
      <w:rPr>
        <w:rFonts w:hint="default"/>
        <w:b/>
        <w:i w:val="0"/>
        <w:color w:val="0D7C96"/>
      </w:rPr>
    </w:lvl>
    <w:lvl w:ilvl="2">
      <w:start w:val="1"/>
      <w:numFmt w:val="decimal"/>
      <w:lvlText w:val="%1.%2.%3."/>
      <w:lvlJc w:val="left"/>
      <w:pPr>
        <w:ind w:left="1701" w:hanging="680"/>
      </w:pPr>
      <w:rPr>
        <w:rFonts w:hint="default"/>
        <w:b/>
        <w:i w:val="0"/>
        <w:color w:val="0D7C9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8BC332D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30063E"/>
    <w:multiLevelType w:val="multilevel"/>
    <w:tmpl w:val="558099C0"/>
    <w:styleLink w:val="CurrentList5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D7B95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E5021"/>
    <w:multiLevelType w:val="multilevel"/>
    <w:tmpl w:val="8B687BFC"/>
    <w:styleLink w:val="CurrentList9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C2E750A"/>
    <w:multiLevelType w:val="multilevel"/>
    <w:tmpl w:val="1F8ED8DA"/>
    <w:styleLink w:val="CurrentList1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color w:val="0D7B95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742DA"/>
    <w:multiLevelType w:val="hybridMultilevel"/>
    <w:tmpl w:val="DB3041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A506B"/>
    <w:multiLevelType w:val="multilevel"/>
    <w:tmpl w:val="9E324E02"/>
    <w:styleLink w:val="CurrentList2"/>
    <w:lvl w:ilvl="0">
      <w:start w:val="1"/>
      <w:numFmt w:val="bullet"/>
      <w:lvlText w:val=""/>
      <w:lvlJc w:val="left"/>
      <w:pPr>
        <w:ind w:left="907" w:hanging="907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5" w15:restartNumberingAfterBreak="0">
    <w:nsid w:val="482B5527"/>
    <w:multiLevelType w:val="multilevel"/>
    <w:tmpl w:val="374819F4"/>
    <w:styleLink w:val="CurrentList33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.%3.%2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8DE4188"/>
    <w:multiLevelType w:val="multilevel"/>
    <w:tmpl w:val="65B070A4"/>
    <w:styleLink w:val="CurrentList2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ind w:left="1021" w:hanging="596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907" w:firstLine="114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93067FC"/>
    <w:multiLevelType w:val="hybridMultilevel"/>
    <w:tmpl w:val="EA74E71E"/>
    <w:lvl w:ilvl="0" w:tplc="0F2EAC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A14E0"/>
    <w:multiLevelType w:val="multilevel"/>
    <w:tmpl w:val="4BB603A8"/>
    <w:styleLink w:val="CurrentList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tabs>
          <w:tab w:val="num" w:pos="4309"/>
        </w:tabs>
        <w:ind w:left="794" w:hanging="363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1021" w:hanging="301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BE96087"/>
    <w:multiLevelType w:val="hybridMultilevel"/>
    <w:tmpl w:val="A3CA2B52"/>
    <w:lvl w:ilvl="0" w:tplc="4FC0C91C">
      <w:start w:val="1"/>
      <w:numFmt w:val="upperRoman"/>
      <w:pStyle w:val="LijstIIIIIItabel"/>
      <w:lvlText w:val="%1."/>
      <w:lvlJc w:val="left"/>
      <w:pPr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361D5"/>
    <w:multiLevelType w:val="multilevel"/>
    <w:tmpl w:val="91DC4CAA"/>
    <w:styleLink w:val="CurrentList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7AE683D"/>
    <w:multiLevelType w:val="multilevel"/>
    <w:tmpl w:val="742C427E"/>
    <w:styleLink w:val="CurrentList1"/>
    <w:lvl w:ilvl="0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2" w15:restartNumberingAfterBreak="0">
    <w:nsid w:val="58F61D63"/>
    <w:multiLevelType w:val="hybridMultilevel"/>
    <w:tmpl w:val="4F98E1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93517"/>
    <w:multiLevelType w:val="multilevel"/>
    <w:tmpl w:val="29B2DF96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4" w15:restartNumberingAfterBreak="0">
    <w:nsid w:val="5DB06FE6"/>
    <w:multiLevelType w:val="multilevel"/>
    <w:tmpl w:val="0809001D"/>
    <w:styleLink w:val="CurrentList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DED0CB4"/>
    <w:multiLevelType w:val="multilevel"/>
    <w:tmpl w:val="0809001D"/>
    <w:styleLink w:val="CurrentList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E9A72CA"/>
    <w:multiLevelType w:val="multilevel"/>
    <w:tmpl w:val="C0ACFDDE"/>
    <w:styleLink w:val="CurrentList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5A52ACB"/>
    <w:multiLevelType w:val="multilevel"/>
    <w:tmpl w:val="A3D0D5C2"/>
    <w:styleLink w:val="CurrentList19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ind w:left="1021" w:hanging="596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1077" w:hanging="255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82D5A8C"/>
    <w:multiLevelType w:val="multilevel"/>
    <w:tmpl w:val="64E668A8"/>
    <w:styleLink w:val="CurrentList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ind w:left="1021" w:hanging="596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1247" w:hanging="226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93A27A6"/>
    <w:multiLevelType w:val="multilevel"/>
    <w:tmpl w:val="74BC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0A08C0"/>
    <w:multiLevelType w:val="multilevel"/>
    <w:tmpl w:val="CDFA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361CBF"/>
    <w:multiLevelType w:val="multilevel"/>
    <w:tmpl w:val="CF8CD518"/>
    <w:styleLink w:val="CurrentList2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"/>
      <w:lvlJc w:val="left"/>
      <w:pPr>
        <w:ind w:left="1021" w:hanging="567"/>
      </w:pPr>
      <w:rPr>
        <w:rFonts w:ascii="Symbol" w:hAnsi="Symbol" w:hint="default"/>
        <w:b/>
        <w:i w:val="0"/>
        <w:color w:val="0D7C96"/>
        <w:position w:val="-6"/>
        <w:sz w:val="28"/>
      </w:rPr>
    </w:lvl>
    <w:lvl w:ilvl="2">
      <w:start w:val="1"/>
      <w:numFmt w:val="bullet"/>
      <w:lvlText w:val=""/>
      <w:lvlJc w:val="left"/>
      <w:pPr>
        <w:ind w:left="1474" w:hanging="442"/>
      </w:pPr>
      <w:rPr>
        <w:rFonts w:ascii="Arial Unicode MS" w:eastAsia="Arial Unicode MS" w:hAnsi="Arial Unicode MS" w:hint="eastAsia"/>
        <w:b/>
        <w:i w:val="0"/>
        <w:color w:val="0D7C96"/>
        <w:sz w:val="13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2" w15:restartNumberingAfterBreak="0">
    <w:nsid w:val="6C6477F8"/>
    <w:multiLevelType w:val="multilevel"/>
    <w:tmpl w:val="542C6CA6"/>
    <w:lvl w:ilvl="0">
      <w:start w:val="1"/>
      <w:numFmt w:val="decimal"/>
      <w:pStyle w:val="Kop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6D9834E3"/>
    <w:multiLevelType w:val="multilevel"/>
    <w:tmpl w:val="5952F8D4"/>
    <w:styleLink w:val="CurrentList2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ind w:left="1021" w:hanging="596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1134" w:hanging="113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FCA7498"/>
    <w:multiLevelType w:val="hybridMultilevel"/>
    <w:tmpl w:val="597EB4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645F7"/>
    <w:multiLevelType w:val="multilevel"/>
    <w:tmpl w:val="53D8F99C"/>
    <w:styleLink w:val="CurrentList2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D7C96"/>
      </w:rPr>
    </w:lvl>
    <w:lvl w:ilvl="1">
      <w:start w:val="1"/>
      <w:numFmt w:val="decimal"/>
      <w:lvlText w:val="%1.%2"/>
      <w:lvlJc w:val="left"/>
      <w:pPr>
        <w:ind w:left="1021" w:hanging="596"/>
      </w:pPr>
      <w:rPr>
        <w:rFonts w:hint="default"/>
        <w:color w:val="0D7C96"/>
      </w:rPr>
    </w:lvl>
    <w:lvl w:ilvl="2">
      <w:start w:val="1"/>
      <w:numFmt w:val="decimal"/>
      <w:lvlText w:val="%1.%2.%3"/>
      <w:lvlJc w:val="left"/>
      <w:pPr>
        <w:ind w:left="1134" w:hanging="113"/>
      </w:pPr>
      <w:rPr>
        <w:rFonts w:hint="default"/>
        <w:color w:val="0D7C9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EF38BE"/>
    <w:multiLevelType w:val="multilevel"/>
    <w:tmpl w:val="4ED83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7C96"/>
        <w:sz w:val="24"/>
      </w:rPr>
    </w:lvl>
    <w:lvl w:ilvl="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  <w:color w:val="0D7C96"/>
        <w:sz w:val="24"/>
      </w:rPr>
    </w:lvl>
    <w:lvl w:ilvl="2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  <w:color w:val="0D7C96"/>
        <w:sz w:val="24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7" w15:restartNumberingAfterBreak="0">
    <w:nsid w:val="7EAD762D"/>
    <w:multiLevelType w:val="multilevel"/>
    <w:tmpl w:val="542C6CA6"/>
    <w:styleLink w:val="CurrentList31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09340678">
    <w:abstractNumId w:val="31"/>
  </w:num>
  <w:num w:numId="2" w16cid:durableId="1549608694">
    <w:abstractNumId w:val="24"/>
  </w:num>
  <w:num w:numId="3" w16cid:durableId="2059936656">
    <w:abstractNumId w:val="11"/>
  </w:num>
  <w:num w:numId="4" w16cid:durableId="976450274">
    <w:abstractNumId w:val="4"/>
  </w:num>
  <w:num w:numId="5" w16cid:durableId="583034117">
    <w:abstractNumId w:val="20"/>
  </w:num>
  <w:num w:numId="6" w16cid:durableId="1860267843">
    <w:abstractNumId w:val="33"/>
  </w:num>
  <w:num w:numId="7" w16cid:durableId="37358955">
    <w:abstractNumId w:val="0"/>
  </w:num>
  <w:num w:numId="8" w16cid:durableId="2140344084">
    <w:abstractNumId w:val="30"/>
  </w:num>
  <w:num w:numId="9" w16cid:durableId="961807206">
    <w:abstractNumId w:val="21"/>
  </w:num>
  <w:num w:numId="10" w16cid:durableId="2016179894">
    <w:abstractNumId w:val="36"/>
  </w:num>
  <w:num w:numId="11" w16cid:durableId="411977283">
    <w:abstractNumId w:val="19"/>
  </w:num>
  <w:num w:numId="12" w16cid:durableId="497158202">
    <w:abstractNumId w:val="8"/>
  </w:num>
  <w:num w:numId="13" w16cid:durableId="1664625382">
    <w:abstractNumId w:val="2"/>
  </w:num>
  <w:num w:numId="14" w16cid:durableId="1335452743">
    <w:abstractNumId w:val="22"/>
  </w:num>
  <w:num w:numId="15" w16cid:durableId="415328543">
    <w:abstractNumId w:val="3"/>
  </w:num>
  <w:num w:numId="16" w16cid:durableId="1991135805">
    <w:abstractNumId w:val="28"/>
  </w:num>
  <w:num w:numId="17" w16cid:durableId="1856994610">
    <w:abstractNumId w:val="6"/>
  </w:num>
  <w:num w:numId="18" w16cid:durableId="1388143158">
    <w:abstractNumId w:val="15"/>
  </w:num>
  <w:num w:numId="19" w16cid:durableId="1743409166">
    <w:abstractNumId w:val="37"/>
  </w:num>
  <w:num w:numId="20" w16cid:durableId="1724061107">
    <w:abstractNumId w:val="38"/>
  </w:num>
  <w:num w:numId="21" w16cid:durableId="1710374435">
    <w:abstractNumId w:val="45"/>
  </w:num>
  <w:num w:numId="22" w16cid:durableId="507215381">
    <w:abstractNumId w:val="43"/>
  </w:num>
  <w:num w:numId="23" w16cid:durableId="860051006">
    <w:abstractNumId w:val="26"/>
  </w:num>
  <w:num w:numId="24" w16cid:durableId="1200556231">
    <w:abstractNumId w:val="5"/>
  </w:num>
  <w:num w:numId="25" w16cid:durableId="822241015">
    <w:abstractNumId w:val="7"/>
  </w:num>
  <w:num w:numId="26" w16cid:durableId="921138472">
    <w:abstractNumId w:val="14"/>
  </w:num>
  <w:num w:numId="27" w16cid:durableId="269288129">
    <w:abstractNumId w:val="17"/>
  </w:num>
  <w:num w:numId="28" w16cid:durableId="830826526">
    <w:abstractNumId w:val="10"/>
  </w:num>
  <w:num w:numId="29" w16cid:durableId="77292254">
    <w:abstractNumId w:val="41"/>
  </w:num>
  <w:num w:numId="30" w16cid:durableId="1433741626">
    <w:abstractNumId w:val="35"/>
  </w:num>
  <w:num w:numId="31" w16cid:durableId="2133590529">
    <w:abstractNumId w:val="47"/>
  </w:num>
  <w:num w:numId="32" w16cid:durableId="152259878">
    <w:abstractNumId w:val="34"/>
  </w:num>
  <w:num w:numId="33" w16cid:durableId="1981379600">
    <w:abstractNumId w:val="25"/>
  </w:num>
  <w:num w:numId="34" w16cid:durableId="129783079">
    <w:abstractNumId w:val="42"/>
  </w:num>
  <w:num w:numId="35" w16cid:durableId="112940717">
    <w:abstractNumId w:val="18"/>
  </w:num>
  <w:num w:numId="36" w16cid:durableId="100801109">
    <w:abstractNumId w:val="16"/>
  </w:num>
  <w:num w:numId="37" w16cid:durableId="1480224179">
    <w:abstractNumId w:val="29"/>
  </w:num>
  <w:num w:numId="38" w16cid:durableId="219946530">
    <w:abstractNumId w:val="46"/>
  </w:num>
  <w:num w:numId="39" w16cid:durableId="328286922">
    <w:abstractNumId w:val="13"/>
  </w:num>
  <w:num w:numId="40" w16cid:durableId="2091004733">
    <w:abstractNumId w:val="9"/>
  </w:num>
  <w:num w:numId="41" w16cid:durableId="2043900652">
    <w:abstractNumId w:val="39"/>
  </w:num>
  <w:num w:numId="42" w16cid:durableId="94861404">
    <w:abstractNumId w:val="40"/>
  </w:num>
  <w:num w:numId="43" w16cid:durableId="1106659721">
    <w:abstractNumId w:val="32"/>
  </w:num>
  <w:num w:numId="44" w16cid:durableId="83647813">
    <w:abstractNumId w:val="44"/>
  </w:num>
  <w:num w:numId="45" w16cid:durableId="463818084">
    <w:abstractNumId w:val="23"/>
  </w:num>
  <w:num w:numId="46" w16cid:durableId="1922372810">
    <w:abstractNumId w:val="12"/>
  </w:num>
  <w:num w:numId="47" w16cid:durableId="262568726">
    <w:abstractNumId w:val="1"/>
  </w:num>
  <w:num w:numId="48" w16cid:durableId="540829065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hideSpellingErrors/>
  <w:hideGrammaticalErrors/>
  <w:activeWritingStyle w:appName="MSWord" w:lang="nl-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6A"/>
    <w:rsid w:val="000232F3"/>
    <w:rsid w:val="00027673"/>
    <w:rsid w:val="000376C4"/>
    <w:rsid w:val="00047217"/>
    <w:rsid w:val="0005097F"/>
    <w:rsid w:val="0005459C"/>
    <w:rsid w:val="00054831"/>
    <w:rsid w:val="000562F2"/>
    <w:rsid w:val="000612C5"/>
    <w:rsid w:val="00062ABB"/>
    <w:rsid w:val="0007305D"/>
    <w:rsid w:val="00090480"/>
    <w:rsid w:val="0009048D"/>
    <w:rsid w:val="00091312"/>
    <w:rsid w:val="00096CDD"/>
    <w:rsid w:val="000A3338"/>
    <w:rsid w:val="000A4F4E"/>
    <w:rsid w:val="000B2A2D"/>
    <w:rsid w:val="000B3E87"/>
    <w:rsid w:val="000B46C1"/>
    <w:rsid w:val="000B5901"/>
    <w:rsid w:val="000C4CAE"/>
    <w:rsid w:val="000D1D83"/>
    <w:rsid w:val="000D4482"/>
    <w:rsid w:val="000E4D24"/>
    <w:rsid w:val="000F056C"/>
    <w:rsid w:val="000F7EED"/>
    <w:rsid w:val="00100CFB"/>
    <w:rsid w:val="00105A1A"/>
    <w:rsid w:val="00110F73"/>
    <w:rsid w:val="001247FA"/>
    <w:rsid w:val="00131835"/>
    <w:rsid w:val="00133FC1"/>
    <w:rsid w:val="001343F0"/>
    <w:rsid w:val="00142EE6"/>
    <w:rsid w:val="0015783F"/>
    <w:rsid w:val="00161E1E"/>
    <w:rsid w:val="00162C1F"/>
    <w:rsid w:val="00165C90"/>
    <w:rsid w:val="00166014"/>
    <w:rsid w:val="00166ED6"/>
    <w:rsid w:val="001676FE"/>
    <w:rsid w:val="0018145B"/>
    <w:rsid w:val="00186B32"/>
    <w:rsid w:val="001938A4"/>
    <w:rsid w:val="00196F3D"/>
    <w:rsid w:val="001A2DAC"/>
    <w:rsid w:val="001A40D2"/>
    <w:rsid w:val="001A448C"/>
    <w:rsid w:val="001A4D8A"/>
    <w:rsid w:val="001B3BA6"/>
    <w:rsid w:val="001C5998"/>
    <w:rsid w:val="001C73B1"/>
    <w:rsid w:val="001C73BA"/>
    <w:rsid w:val="001D13CE"/>
    <w:rsid w:val="001D241A"/>
    <w:rsid w:val="001D3B6F"/>
    <w:rsid w:val="001D5F3D"/>
    <w:rsid w:val="001D6A42"/>
    <w:rsid w:val="001E403E"/>
    <w:rsid w:val="002048A9"/>
    <w:rsid w:val="002104BE"/>
    <w:rsid w:val="002153F2"/>
    <w:rsid w:val="0021794C"/>
    <w:rsid w:val="002227DC"/>
    <w:rsid w:val="00223BF7"/>
    <w:rsid w:val="002250F9"/>
    <w:rsid w:val="00231F0F"/>
    <w:rsid w:val="0023408C"/>
    <w:rsid w:val="00235DF9"/>
    <w:rsid w:val="00237F01"/>
    <w:rsid w:val="00242252"/>
    <w:rsid w:val="00245845"/>
    <w:rsid w:val="00260489"/>
    <w:rsid w:val="002611D6"/>
    <w:rsid w:val="0027174F"/>
    <w:rsid w:val="00274254"/>
    <w:rsid w:val="0027654B"/>
    <w:rsid w:val="00284D9F"/>
    <w:rsid w:val="00292A49"/>
    <w:rsid w:val="002A6A3F"/>
    <w:rsid w:val="002B06C0"/>
    <w:rsid w:val="002B4B5B"/>
    <w:rsid w:val="002B6C3E"/>
    <w:rsid w:val="002C2ED1"/>
    <w:rsid w:val="002C7F14"/>
    <w:rsid w:val="002D21A2"/>
    <w:rsid w:val="002D5453"/>
    <w:rsid w:val="002E14D6"/>
    <w:rsid w:val="002E1D76"/>
    <w:rsid w:val="002F7FA6"/>
    <w:rsid w:val="00302CDF"/>
    <w:rsid w:val="003127A6"/>
    <w:rsid w:val="00312A68"/>
    <w:rsid w:val="00314ED9"/>
    <w:rsid w:val="00315B3D"/>
    <w:rsid w:val="00323553"/>
    <w:rsid w:val="0034184A"/>
    <w:rsid w:val="00346A19"/>
    <w:rsid w:val="00353A2D"/>
    <w:rsid w:val="00356827"/>
    <w:rsid w:val="0035724A"/>
    <w:rsid w:val="00360063"/>
    <w:rsid w:val="00363928"/>
    <w:rsid w:val="00364996"/>
    <w:rsid w:val="0037246B"/>
    <w:rsid w:val="00374CF6"/>
    <w:rsid w:val="00392BB9"/>
    <w:rsid w:val="00395818"/>
    <w:rsid w:val="003A0649"/>
    <w:rsid w:val="003A0A1C"/>
    <w:rsid w:val="003A0C7B"/>
    <w:rsid w:val="003B05B1"/>
    <w:rsid w:val="003B1F43"/>
    <w:rsid w:val="003B3C5A"/>
    <w:rsid w:val="003B765F"/>
    <w:rsid w:val="003C75E5"/>
    <w:rsid w:val="003D2F23"/>
    <w:rsid w:val="003D349F"/>
    <w:rsid w:val="003D5F28"/>
    <w:rsid w:val="003D6EE0"/>
    <w:rsid w:val="003E00C2"/>
    <w:rsid w:val="003E1DD8"/>
    <w:rsid w:val="003E59BB"/>
    <w:rsid w:val="003F3E84"/>
    <w:rsid w:val="003F47A7"/>
    <w:rsid w:val="003F6994"/>
    <w:rsid w:val="0040480D"/>
    <w:rsid w:val="00405764"/>
    <w:rsid w:val="0041616C"/>
    <w:rsid w:val="0041720B"/>
    <w:rsid w:val="0046213D"/>
    <w:rsid w:val="0046451B"/>
    <w:rsid w:val="00466808"/>
    <w:rsid w:val="00467F9F"/>
    <w:rsid w:val="00470EA2"/>
    <w:rsid w:val="00474369"/>
    <w:rsid w:val="00476DD8"/>
    <w:rsid w:val="00483FA6"/>
    <w:rsid w:val="00490963"/>
    <w:rsid w:val="004A1EF3"/>
    <w:rsid w:val="004A3797"/>
    <w:rsid w:val="004C2F75"/>
    <w:rsid w:val="004C38AD"/>
    <w:rsid w:val="004C575D"/>
    <w:rsid w:val="004D3CC6"/>
    <w:rsid w:val="004D5D92"/>
    <w:rsid w:val="004E2DBD"/>
    <w:rsid w:val="004F5C66"/>
    <w:rsid w:val="004F5CC8"/>
    <w:rsid w:val="00510CDF"/>
    <w:rsid w:val="00525557"/>
    <w:rsid w:val="0053526A"/>
    <w:rsid w:val="00544078"/>
    <w:rsid w:val="005443F7"/>
    <w:rsid w:val="005464BB"/>
    <w:rsid w:val="00554D75"/>
    <w:rsid w:val="00555D5D"/>
    <w:rsid w:val="00557A3D"/>
    <w:rsid w:val="00561AC9"/>
    <w:rsid w:val="005737E4"/>
    <w:rsid w:val="00580ADB"/>
    <w:rsid w:val="00591945"/>
    <w:rsid w:val="0059326E"/>
    <w:rsid w:val="005943C3"/>
    <w:rsid w:val="005A0B3E"/>
    <w:rsid w:val="005A5DFB"/>
    <w:rsid w:val="005A64D1"/>
    <w:rsid w:val="005A71CE"/>
    <w:rsid w:val="005C0240"/>
    <w:rsid w:val="005C169D"/>
    <w:rsid w:val="005C43D8"/>
    <w:rsid w:val="005D229E"/>
    <w:rsid w:val="005D2C02"/>
    <w:rsid w:val="005E1BB6"/>
    <w:rsid w:val="005E5548"/>
    <w:rsid w:val="005E653F"/>
    <w:rsid w:val="005F1370"/>
    <w:rsid w:val="005F3D4D"/>
    <w:rsid w:val="00600BB9"/>
    <w:rsid w:val="00602ADB"/>
    <w:rsid w:val="00605B61"/>
    <w:rsid w:val="00606DF6"/>
    <w:rsid w:val="006137A6"/>
    <w:rsid w:val="00621EB7"/>
    <w:rsid w:val="00624A63"/>
    <w:rsid w:val="00643A91"/>
    <w:rsid w:val="00645311"/>
    <w:rsid w:val="0065732D"/>
    <w:rsid w:val="0066344A"/>
    <w:rsid w:val="00664F58"/>
    <w:rsid w:val="00675D5D"/>
    <w:rsid w:val="00681E95"/>
    <w:rsid w:val="00683E8A"/>
    <w:rsid w:val="00687579"/>
    <w:rsid w:val="006878E7"/>
    <w:rsid w:val="00690882"/>
    <w:rsid w:val="006954A1"/>
    <w:rsid w:val="006A1074"/>
    <w:rsid w:val="006A22D2"/>
    <w:rsid w:val="006A2AD4"/>
    <w:rsid w:val="006A69DD"/>
    <w:rsid w:val="006B0699"/>
    <w:rsid w:val="006C1CFA"/>
    <w:rsid w:val="006C7A09"/>
    <w:rsid w:val="006D04A0"/>
    <w:rsid w:val="006D77FF"/>
    <w:rsid w:val="006E3358"/>
    <w:rsid w:val="006E4160"/>
    <w:rsid w:val="00701516"/>
    <w:rsid w:val="00701A9C"/>
    <w:rsid w:val="00703A2B"/>
    <w:rsid w:val="007057A1"/>
    <w:rsid w:val="00705A17"/>
    <w:rsid w:val="00713003"/>
    <w:rsid w:val="00713F0D"/>
    <w:rsid w:val="0071522B"/>
    <w:rsid w:val="007172CB"/>
    <w:rsid w:val="0073064B"/>
    <w:rsid w:val="007313EC"/>
    <w:rsid w:val="0074045C"/>
    <w:rsid w:val="0074666C"/>
    <w:rsid w:val="00747E1D"/>
    <w:rsid w:val="0075326A"/>
    <w:rsid w:val="0075610D"/>
    <w:rsid w:val="00761628"/>
    <w:rsid w:val="00762427"/>
    <w:rsid w:val="00771864"/>
    <w:rsid w:val="00791866"/>
    <w:rsid w:val="00797E9A"/>
    <w:rsid w:val="007B4228"/>
    <w:rsid w:val="007C1385"/>
    <w:rsid w:val="007C451E"/>
    <w:rsid w:val="007D26E8"/>
    <w:rsid w:val="007D38F0"/>
    <w:rsid w:val="007D42E0"/>
    <w:rsid w:val="007D44C6"/>
    <w:rsid w:val="007D505D"/>
    <w:rsid w:val="007E375C"/>
    <w:rsid w:val="007E5567"/>
    <w:rsid w:val="00802CB6"/>
    <w:rsid w:val="008068E8"/>
    <w:rsid w:val="00806E49"/>
    <w:rsid w:val="00810C7C"/>
    <w:rsid w:val="008117C4"/>
    <w:rsid w:val="0082132E"/>
    <w:rsid w:val="00823613"/>
    <w:rsid w:val="00825DFD"/>
    <w:rsid w:val="00830D7E"/>
    <w:rsid w:val="00841300"/>
    <w:rsid w:val="008466EF"/>
    <w:rsid w:val="0085158B"/>
    <w:rsid w:val="00855F31"/>
    <w:rsid w:val="0087474E"/>
    <w:rsid w:val="00881E77"/>
    <w:rsid w:val="0089470D"/>
    <w:rsid w:val="00896A09"/>
    <w:rsid w:val="00897424"/>
    <w:rsid w:val="008A62D0"/>
    <w:rsid w:val="008B1FCA"/>
    <w:rsid w:val="008B6CA8"/>
    <w:rsid w:val="008C0F97"/>
    <w:rsid w:val="008C53E2"/>
    <w:rsid w:val="008C5E5B"/>
    <w:rsid w:val="008D5493"/>
    <w:rsid w:val="008D6400"/>
    <w:rsid w:val="008D67B0"/>
    <w:rsid w:val="008D7BE8"/>
    <w:rsid w:val="008F4652"/>
    <w:rsid w:val="008F5B86"/>
    <w:rsid w:val="00906755"/>
    <w:rsid w:val="009079DD"/>
    <w:rsid w:val="00926611"/>
    <w:rsid w:val="009312C6"/>
    <w:rsid w:val="00944529"/>
    <w:rsid w:val="00945DA8"/>
    <w:rsid w:val="00952232"/>
    <w:rsid w:val="00981DC1"/>
    <w:rsid w:val="0099173C"/>
    <w:rsid w:val="009A00BD"/>
    <w:rsid w:val="009B25BE"/>
    <w:rsid w:val="009B2C3E"/>
    <w:rsid w:val="009B66A5"/>
    <w:rsid w:val="009C0AE3"/>
    <w:rsid w:val="009C345D"/>
    <w:rsid w:val="009C7508"/>
    <w:rsid w:val="009D2402"/>
    <w:rsid w:val="009D482D"/>
    <w:rsid w:val="009E52B2"/>
    <w:rsid w:val="009F34F2"/>
    <w:rsid w:val="009F74E4"/>
    <w:rsid w:val="00A016FC"/>
    <w:rsid w:val="00A031A2"/>
    <w:rsid w:val="00A2010A"/>
    <w:rsid w:val="00A221E1"/>
    <w:rsid w:val="00A243B5"/>
    <w:rsid w:val="00A24A3E"/>
    <w:rsid w:val="00A2544C"/>
    <w:rsid w:val="00A264BD"/>
    <w:rsid w:val="00A30A24"/>
    <w:rsid w:val="00A336BE"/>
    <w:rsid w:val="00A37FB3"/>
    <w:rsid w:val="00A412FB"/>
    <w:rsid w:val="00A537E4"/>
    <w:rsid w:val="00A60C30"/>
    <w:rsid w:val="00A743D6"/>
    <w:rsid w:val="00A8723F"/>
    <w:rsid w:val="00A94345"/>
    <w:rsid w:val="00AA421E"/>
    <w:rsid w:val="00AA6108"/>
    <w:rsid w:val="00AB0F62"/>
    <w:rsid w:val="00AB4F17"/>
    <w:rsid w:val="00AB73D4"/>
    <w:rsid w:val="00AB7EB6"/>
    <w:rsid w:val="00AC0F0A"/>
    <w:rsid w:val="00AC2502"/>
    <w:rsid w:val="00AC7595"/>
    <w:rsid w:val="00AC7E5D"/>
    <w:rsid w:val="00AE19E6"/>
    <w:rsid w:val="00AE41A6"/>
    <w:rsid w:val="00AE5C81"/>
    <w:rsid w:val="00B1697E"/>
    <w:rsid w:val="00B31894"/>
    <w:rsid w:val="00B34507"/>
    <w:rsid w:val="00B472A0"/>
    <w:rsid w:val="00B5549E"/>
    <w:rsid w:val="00B6362B"/>
    <w:rsid w:val="00B63B1D"/>
    <w:rsid w:val="00B64BA8"/>
    <w:rsid w:val="00B70008"/>
    <w:rsid w:val="00B8610C"/>
    <w:rsid w:val="00B910AE"/>
    <w:rsid w:val="00B92570"/>
    <w:rsid w:val="00BA0D3E"/>
    <w:rsid w:val="00BA2B28"/>
    <w:rsid w:val="00BA45CD"/>
    <w:rsid w:val="00BA4920"/>
    <w:rsid w:val="00BB432A"/>
    <w:rsid w:val="00BC08E9"/>
    <w:rsid w:val="00BC23BA"/>
    <w:rsid w:val="00BC3604"/>
    <w:rsid w:val="00BC44ED"/>
    <w:rsid w:val="00BD270B"/>
    <w:rsid w:val="00BE7FD0"/>
    <w:rsid w:val="00BF58FC"/>
    <w:rsid w:val="00C07BAB"/>
    <w:rsid w:val="00C2764F"/>
    <w:rsid w:val="00C4007C"/>
    <w:rsid w:val="00C45F27"/>
    <w:rsid w:val="00C52667"/>
    <w:rsid w:val="00C53847"/>
    <w:rsid w:val="00C56D4D"/>
    <w:rsid w:val="00C57D05"/>
    <w:rsid w:val="00C70AA8"/>
    <w:rsid w:val="00C7508A"/>
    <w:rsid w:val="00C83A05"/>
    <w:rsid w:val="00C83CED"/>
    <w:rsid w:val="00C83FCD"/>
    <w:rsid w:val="00C91059"/>
    <w:rsid w:val="00C94E4F"/>
    <w:rsid w:val="00C9643D"/>
    <w:rsid w:val="00C97C3E"/>
    <w:rsid w:val="00CB51B5"/>
    <w:rsid w:val="00CC34C5"/>
    <w:rsid w:val="00CC6F2D"/>
    <w:rsid w:val="00CD3331"/>
    <w:rsid w:val="00CE2664"/>
    <w:rsid w:val="00CE59BF"/>
    <w:rsid w:val="00CE6384"/>
    <w:rsid w:val="00CF4FD4"/>
    <w:rsid w:val="00CF65F3"/>
    <w:rsid w:val="00D0069F"/>
    <w:rsid w:val="00D03494"/>
    <w:rsid w:val="00D03FA4"/>
    <w:rsid w:val="00D055AB"/>
    <w:rsid w:val="00D1789A"/>
    <w:rsid w:val="00D25C56"/>
    <w:rsid w:val="00D362C8"/>
    <w:rsid w:val="00D45459"/>
    <w:rsid w:val="00D56ACE"/>
    <w:rsid w:val="00D659E4"/>
    <w:rsid w:val="00D72929"/>
    <w:rsid w:val="00D73089"/>
    <w:rsid w:val="00D73F88"/>
    <w:rsid w:val="00DA32F3"/>
    <w:rsid w:val="00DA3FB0"/>
    <w:rsid w:val="00DA4119"/>
    <w:rsid w:val="00DA7CDC"/>
    <w:rsid w:val="00DB1ABF"/>
    <w:rsid w:val="00DB33B9"/>
    <w:rsid w:val="00DB4BEA"/>
    <w:rsid w:val="00DB6385"/>
    <w:rsid w:val="00DB7146"/>
    <w:rsid w:val="00DC2CEE"/>
    <w:rsid w:val="00DD236B"/>
    <w:rsid w:val="00DE618B"/>
    <w:rsid w:val="00DF1180"/>
    <w:rsid w:val="00E005A3"/>
    <w:rsid w:val="00E0208F"/>
    <w:rsid w:val="00E05F69"/>
    <w:rsid w:val="00E12FB6"/>
    <w:rsid w:val="00E1390B"/>
    <w:rsid w:val="00E30BA4"/>
    <w:rsid w:val="00E3718E"/>
    <w:rsid w:val="00E433AD"/>
    <w:rsid w:val="00E464CE"/>
    <w:rsid w:val="00E51432"/>
    <w:rsid w:val="00E54E6A"/>
    <w:rsid w:val="00E665A7"/>
    <w:rsid w:val="00E675D4"/>
    <w:rsid w:val="00E67933"/>
    <w:rsid w:val="00E824F3"/>
    <w:rsid w:val="00E85A44"/>
    <w:rsid w:val="00E947E0"/>
    <w:rsid w:val="00E94C77"/>
    <w:rsid w:val="00EA01D1"/>
    <w:rsid w:val="00EA13CD"/>
    <w:rsid w:val="00EA211E"/>
    <w:rsid w:val="00EA48EF"/>
    <w:rsid w:val="00EC21F8"/>
    <w:rsid w:val="00ED00D8"/>
    <w:rsid w:val="00ED530B"/>
    <w:rsid w:val="00EE254E"/>
    <w:rsid w:val="00EE2664"/>
    <w:rsid w:val="00EF1902"/>
    <w:rsid w:val="00EF3B2D"/>
    <w:rsid w:val="00F20C98"/>
    <w:rsid w:val="00F24220"/>
    <w:rsid w:val="00F268FE"/>
    <w:rsid w:val="00F309D4"/>
    <w:rsid w:val="00F51A24"/>
    <w:rsid w:val="00F70D0F"/>
    <w:rsid w:val="00F71C44"/>
    <w:rsid w:val="00F7546D"/>
    <w:rsid w:val="00F8646D"/>
    <w:rsid w:val="00F868CE"/>
    <w:rsid w:val="00F8715A"/>
    <w:rsid w:val="00F90160"/>
    <w:rsid w:val="00F95FAC"/>
    <w:rsid w:val="00FA1DDA"/>
    <w:rsid w:val="00FA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407C2"/>
  <w15:chartTrackingRefBased/>
  <w15:docId w15:val="{20B35BBD-2848-4639-AD29-445EB196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5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7F9F"/>
    <w:pPr>
      <w:spacing w:before="280" w:after="0" w:line="280" w:lineRule="exact"/>
    </w:pPr>
    <w:rPr>
      <w:rFonts w:ascii="Arial" w:hAnsi="Arial" w:cs="Times New Roman (Body CS)"/>
      <w:color w:val="112B4B" w:themeColor="text1"/>
      <w:sz w:val="20"/>
    </w:rPr>
  </w:style>
  <w:style w:type="paragraph" w:styleId="Kop1">
    <w:name w:val="heading 1"/>
    <w:aliases w:val="H1"/>
    <w:basedOn w:val="Standaard"/>
    <w:next w:val="Standaard"/>
    <w:link w:val="Kop1Char"/>
    <w:uiPriority w:val="1"/>
    <w:qFormat/>
    <w:rsid w:val="00131835"/>
    <w:pPr>
      <w:keepNext/>
      <w:keepLines/>
      <w:numPr>
        <w:numId w:val="34"/>
      </w:numPr>
      <w:spacing w:after="600" w:line="600" w:lineRule="exact"/>
      <w:outlineLvl w:val="0"/>
    </w:pPr>
    <w:rPr>
      <w:rFonts w:eastAsiaTheme="majorEastAsia" w:cs="Times New Roman (Headings CS)"/>
      <w:b/>
      <w:color w:val="0D7C96"/>
      <w:sz w:val="48"/>
      <w:szCs w:val="56"/>
      <w:lang w:val="en-US"/>
    </w:rPr>
  </w:style>
  <w:style w:type="paragraph" w:styleId="Kop2">
    <w:name w:val="heading 2"/>
    <w:aliases w:val="H2"/>
    <w:basedOn w:val="Standaard"/>
    <w:next w:val="Standaard"/>
    <w:link w:val="Kop2Char"/>
    <w:uiPriority w:val="2"/>
    <w:qFormat/>
    <w:rsid w:val="00131835"/>
    <w:pPr>
      <w:keepNext/>
      <w:keepLines/>
      <w:numPr>
        <w:ilvl w:val="1"/>
        <w:numId w:val="34"/>
      </w:numPr>
      <w:spacing w:before="840" w:after="360" w:line="264" w:lineRule="auto"/>
      <w:outlineLvl w:val="1"/>
    </w:pPr>
    <w:rPr>
      <w:rFonts w:asciiTheme="majorHAnsi" w:eastAsiaTheme="majorEastAsia" w:hAnsiTheme="majorHAnsi" w:cstheme="majorHAnsi"/>
      <w:b/>
      <w:bCs/>
      <w:color w:val="0D7C96"/>
      <w:sz w:val="32"/>
      <w:szCs w:val="32"/>
    </w:rPr>
  </w:style>
  <w:style w:type="paragraph" w:styleId="Kop3">
    <w:name w:val="heading 3"/>
    <w:aliases w:val="H3"/>
    <w:basedOn w:val="Standaard"/>
    <w:next w:val="Standaard"/>
    <w:link w:val="Kop3Char"/>
    <w:uiPriority w:val="3"/>
    <w:qFormat/>
    <w:rsid w:val="00131835"/>
    <w:pPr>
      <w:keepNext/>
      <w:keepLines/>
      <w:numPr>
        <w:ilvl w:val="2"/>
        <w:numId w:val="34"/>
      </w:numPr>
      <w:spacing w:before="720" w:after="240"/>
      <w:outlineLvl w:val="2"/>
    </w:pPr>
    <w:rPr>
      <w:rFonts w:asciiTheme="majorHAnsi" w:eastAsiaTheme="majorEastAsia" w:hAnsiTheme="majorHAnsi" w:cstheme="majorBidi"/>
      <w:b/>
      <w:bCs/>
      <w:color w:val="0D7C96"/>
      <w:sz w:val="24"/>
      <w:szCs w:val="20"/>
    </w:rPr>
  </w:style>
  <w:style w:type="paragraph" w:styleId="Kop4">
    <w:name w:val="heading 4"/>
    <w:basedOn w:val="Standaard"/>
    <w:next w:val="Standaard"/>
    <w:link w:val="Kop4Char"/>
    <w:uiPriority w:val="19"/>
    <w:semiHidden/>
    <w:unhideWhenUsed/>
    <w:rsid w:val="00B472A0"/>
    <w:pPr>
      <w:keepNext/>
      <w:keepLines/>
      <w:numPr>
        <w:ilvl w:val="3"/>
        <w:numId w:val="3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ACA58F" w:themeColor="accent1" w:themeShade="BF"/>
    </w:rPr>
  </w:style>
  <w:style w:type="paragraph" w:styleId="Kop5">
    <w:name w:val="heading 5"/>
    <w:basedOn w:val="Standaard"/>
    <w:next w:val="Standaard"/>
    <w:link w:val="Kop5Char"/>
    <w:uiPriority w:val="19"/>
    <w:semiHidden/>
    <w:unhideWhenUsed/>
    <w:rsid w:val="00B472A0"/>
    <w:pPr>
      <w:keepNext/>
      <w:keepLines/>
      <w:numPr>
        <w:ilvl w:val="4"/>
        <w:numId w:val="34"/>
      </w:numPr>
      <w:spacing w:before="40"/>
      <w:outlineLvl w:val="4"/>
    </w:pPr>
    <w:rPr>
      <w:rFonts w:asciiTheme="majorHAnsi" w:eastAsiaTheme="majorEastAsia" w:hAnsiTheme="majorHAnsi" w:cstheme="majorBidi"/>
      <w:color w:val="ACA58F" w:themeColor="accent1" w:themeShade="BF"/>
    </w:rPr>
  </w:style>
  <w:style w:type="paragraph" w:styleId="Kop6">
    <w:name w:val="heading 6"/>
    <w:basedOn w:val="Standaard"/>
    <w:next w:val="Standaard"/>
    <w:link w:val="Kop6Char"/>
    <w:uiPriority w:val="19"/>
    <w:semiHidden/>
    <w:unhideWhenUsed/>
    <w:rsid w:val="00B472A0"/>
    <w:pPr>
      <w:keepNext/>
      <w:keepLines/>
      <w:numPr>
        <w:ilvl w:val="5"/>
        <w:numId w:val="34"/>
      </w:numPr>
      <w:spacing w:before="40"/>
      <w:outlineLvl w:val="5"/>
    </w:pPr>
    <w:rPr>
      <w:rFonts w:asciiTheme="majorHAnsi" w:eastAsiaTheme="majorEastAsia" w:hAnsiTheme="majorHAnsi" w:cstheme="majorBidi"/>
      <w:color w:val="787059" w:themeColor="accent1" w:themeShade="7F"/>
    </w:rPr>
  </w:style>
  <w:style w:type="paragraph" w:styleId="Kop7">
    <w:name w:val="heading 7"/>
    <w:basedOn w:val="Standaard"/>
    <w:next w:val="Standaard"/>
    <w:link w:val="Kop7Char"/>
    <w:uiPriority w:val="19"/>
    <w:semiHidden/>
    <w:unhideWhenUsed/>
    <w:rsid w:val="00B472A0"/>
    <w:pPr>
      <w:keepNext/>
      <w:keepLines/>
      <w:numPr>
        <w:ilvl w:val="6"/>
        <w:numId w:val="3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87059" w:themeColor="accent1" w:themeShade="7F"/>
    </w:rPr>
  </w:style>
  <w:style w:type="paragraph" w:styleId="Kop8">
    <w:name w:val="heading 8"/>
    <w:basedOn w:val="Standaard"/>
    <w:next w:val="Standaard"/>
    <w:link w:val="Kop8Char"/>
    <w:uiPriority w:val="19"/>
    <w:semiHidden/>
    <w:unhideWhenUsed/>
    <w:rsid w:val="00B472A0"/>
    <w:pPr>
      <w:keepNext/>
      <w:keepLines/>
      <w:numPr>
        <w:ilvl w:val="7"/>
        <w:numId w:val="34"/>
      </w:numPr>
      <w:spacing w:before="40"/>
      <w:outlineLvl w:val="7"/>
    </w:pPr>
    <w:rPr>
      <w:rFonts w:asciiTheme="majorHAnsi" w:eastAsiaTheme="majorEastAsia" w:hAnsiTheme="majorHAnsi" w:cstheme="majorBidi"/>
      <w:color w:val="1C487E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19"/>
    <w:semiHidden/>
    <w:unhideWhenUsed/>
    <w:rsid w:val="00B472A0"/>
    <w:pPr>
      <w:keepNext/>
      <w:keepLines/>
      <w:numPr>
        <w:ilvl w:val="8"/>
        <w:numId w:val="3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1C487E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32"/>
    <w:rsid w:val="00314ED9"/>
    <w:rPr>
      <w:b/>
      <w:bCs/>
    </w:rPr>
  </w:style>
  <w:style w:type="character" w:customStyle="1" w:styleId="Kop1Char">
    <w:name w:val="Kop 1 Char"/>
    <w:aliases w:val="H1 Char"/>
    <w:basedOn w:val="Standaardalinea-lettertype"/>
    <w:link w:val="Kop1"/>
    <w:uiPriority w:val="1"/>
    <w:rsid w:val="00131835"/>
    <w:rPr>
      <w:rFonts w:ascii="Arial" w:eastAsiaTheme="majorEastAsia" w:hAnsi="Arial" w:cs="Times New Roman (Headings CS)"/>
      <w:b/>
      <w:color w:val="0D7C96"/>
      <w:sz w:val="48"/>
      <w:szCs w:val="56"/>
      <w:lang w:val="en-US"/>
    </w:rPr>
  </w:style>
  <w:style w:type="character" w:customStyle="1" w:styleId="Kop2Char">
    <w:name w:val="Kop 2 Char"/>
    <w:aliases w:val="H2 Char"/>
    <w:basedOn w:val="Standaardalinea-lettertype"/>
    <w:link w:val="Kop2"/>
    <w:uiPriority w:val="2"/>
    <w:rsid w:val="00131835"/>
    <w:rPr>
      <w:rFonts w:asciiTheme="majorHAnsi" w:eastAsiaTheme="majorEastAsia" w:hAnsiTheme="majorHAnsi" w:cstheme="majorHAnsi"/>
      <w:b/>
      <w:bCs/>
      <w:color w:val="0D7C96"/>
      <w:sz w:val="32"/>
      <w:szCs w:val="32"/>
    </w:rPr>
  </w:style>
  <w:style w:type="character" w:customStyle="1" w:styleId="Kop3Char">
    <w:name w:val="Kop 3 Char"/>
    <w:aliases w:val="H3 Char"/>
    <w:basedOn w:val="Standaardalinea-lettertype"/>
    <w:link w:val="Kop3"/>
    <w:uiPriority w:val="3"/>
    <w:rsid w:val="00131835"/>
    <w:rPr>
      <w:rFonts w:asciiTheme="majorHAnsi" w:eastAsiaTheme="majorEastAsia" w:hAnsiTheme="majorHAnsi" w:cstheme="majorBidi"/>
      <w:b/>
      <w:bCs/>
      <w:color w:val="0D7C96"/>
      <w:sz w:val="24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F74E4"/>
    <w:rPr>
      <w:rFonts w:ascii="Arial" w:hAnsi="Arial"/>
      <w:b w:val="0"/>
      <w:i w:val="0"/>
      <w:color w:val="030121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F74E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F74E4"/>
    <w:rPr>
      <w:rFonts w:ascii="Arial" w:hAnsi="Arial"/>
      <w:b w:val="0"/>
      <w:i w:val="0"/>
      <w:color w:val="030121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74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74E4"/>
    <w:rPr>
      <w:rFonts w:ascii="Arial" w:hAnsi="Arial"/>
      <w:b/>
      <w:bCs/>
      <w:i w:val="0"/>
      <w:color w:val="030121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6006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063"/>
    <w:rPr>
      <w:rFonts w:ascii="Arial" w:hAnsi="Arial"/>
      <w:b w:val="0"/>
      <w:i w:val="0"/>
      <w:color w:val="030121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6006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063"/>
    <w:rPr>
      <w:rFonts w:ascii="Arial" w:hAnsi="Arial"/>
      <w:b w:val="0"/>
      <w:i w:val="0"/>
      <w:color w:val="030121"/>
      <w:sz w:val="20"/>
    </w:rPr>
  </w:style>
  <w:style w:type="paragraph" w:styleId="Voetnoottekst">
    <w:name w:val="footnote text"/>
    <w:basedOn w:val="Standaard"/>
    <w:link w:val="VoetnoottekstChar"/>
    <w:uiPriority w:val="99"/>
    <w:unhideWhenUsed/>
    <w:rsid w:val="00A016FC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016FC"/>
    <w:rPr>
      <w:rFonts w:ascii="Arial" w:hAnsi="Arial"/>
      <w:b w:val="0"/>
      <w:i w:val="0"/>
      <w:color w:val="030121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16FC"/>
    <w:rPr>
      <w:rFonts w:ascii="Arial" w:hAnsi="Arial"/>
      <w:b w:val="0"/>
      <w:i w:val="0"/>
      <w:color w:val="030121"/>
      <w:sz w:val="20"/>
      <w:vertAlign w:val="superscript"/>
    </w:rPr>
  </w:style>
  <w:style w:type="character" w:styleId="Hyperlink">
    <w:name w:val="Hyperlink"/>
    <w:basedOn w:val="Standaardalinea-lettertype"/>
    <w:uiPriority w:val="99"/>
    <w:unhideWhenUsed/>
    <w:qFormat/>
    <w:rsid w:val="00131835"/>
    <w:rPr>
      <w:rFonts w:ascii="Arial" w:hAnsi="Arial"/>
      <w:b w:val="0"/>
      <w:i w:val="0"/>
      <w:color w:val="0D7C96"/>
      <w:sz w:val="2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3F88"/>
    <w:rPr>
      <w:rFonts w:ascii="Arial" w:hAnsi="Arial"/>
      <w:b w:val="0"/>
      <w:i w:val="0"/>
      <w:color w:val="605E5C"/>
      <w:sz w:val="20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unhideWhenUsed/>
    <w:rsid w:val="00AB4F17"/>
    <w:rPr>
      <w:rFonts w:ascii="Arial" w:hAnsi="Arial"/>
      <w:b w:val="0"/>
      <w:i w:val="0"/>
      <w:color w:val="0D7C96" w:themeColor="followedHyperlink"/>
      <w:sz w:val="20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31835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4F5CC8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C52667"/>
    <w:pPr>
      <w:spacing w:before="120"/>
      <w:ind w:left="1077" w:right="567"/>
    </w:pPr>
    <w:rPr>
      <w:rFonts w:asciiTheme="minorHAnsi" w:hAnsiTheme="minorHAnsi" w:cstheme="minorHAnsi"/>
      <w:szCs w:val="20"/>
    </w:rPr>
  </w:style>
  <w:style w:type="paragraph" w:customStyle="1" w:styleId="Lijstnummers">
    <w:name w:val="Lijst nummers"/>
    <w:basedOn w:val="Standaard"/>
    <w:uiPriority w:val="8"/>
    <w:qFormat/>
    <w:rsid w:val="008C53E2"/>
    <w:pPr>
      <w:numPr>
        <w:numId w:val="35"/>
      </w:numPr>
      <w:spacing w:before="0"/>
      <w:ind w:left="357" w:hanging="357"/>
    </w:pPr>
    <w:rPr>
      <w:lang w:val="es-ES"/>
    </w:rPr>
  </w:style>
  <w:style w:type="character" w:styleId="Paginanummer">
    <w:name w:val="page number"/>
    <w:basedOn w:val="Standaardalinea-lettertype"/>
    <w:uiPriority w:val="99"/>
    <w:semiHidden/>
    <w:unhideWhenUsed/>
    <w:rsid w:val="00EA13CD"/>
    <w:rPr>
      <w:rFonts w:asciiTheme="majorHAnsi" w:hAnsiTheme="majorHAnsi"/>
      <w:sz w:val="20"/>
    </w:rPr>
  </w:style>
  <w:style w:type="character" w:customStyle="1" w:styleId="Kop4Char">
    <w:name w:val="Kop 4 Char"/>
    <w:basedOn w:val="Standaardalinea-lettertype"/>
    <w:link w:val="Kop4"/>
    <w:uiPriority w:val="49"/>
    <w:semiHidden/>
    <w:rsid w:val="00926611"/>
    <w:rPr>
      <w:rFonts w:asciiTheme="majorHAnsi" w:eastAsiaTheme="majorEastAsia" w:hAnsiTheme="majorHAnsi" w:cstheme="majorBidi"/>
      <w:i/>
      <w:iCs/>
      <w:color w:val="ACA58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49"/>
    <w:semiHidden/>
    <w:rsid w:val="00926611"/>
    <w:rPr>
      <w:rFonts w:asciiTheme="majorHAnsi" w:eastAsiaTheme="majorEastAsia" w:hAnsiTheme="majorHAnsi" w:cstheme="majorBidi"/>
      <w:color w:val="ACA58F" w:themeColor="accent1" w:themeShade="BF"/>
      <w:sz w:val="20"/>
    </w:rPr>
  </w:style>
  <w:style w:type="character" w:styleId="Subtielebenadrukking">
    <w:name w:val="Subtle Emphasis"/>
    <w:basedOn w:val="Standaardalinea-lettertype"/>
    <w:uiPriority w:val="29"/>
    <w:rsid w:val="002A6A3F"/>
    <w:rPr>
      <w:i/>
      <w:iCs/>
      <w:color w:val="245BA0" w:themeColor="text1" w:themeTint="BF"/>
    </w:rPr>
  </w:style>
  <w:style w:type="paragraph" w:customStyle="1" w:styleId="Referenties">
    <w:name w:val="Referenties"/>
    <w:basedOn w:val="Standaard"/>
    <w:uiPriority w:val="18"/>
    <w:qFormat/>
    <w:rsid w:val="00131835"/>
    <w:pPr>
      <w:spacing w:after="240" w:line="260" w:lineRule="exact"/>
    </w:pPr>
    <w:rPr>
      <w:sz w:val="18"/>
    </w:rPr>
  </w:style>
  <w:style w:type="numbering" w:customStyle="1" w:styleId="CurrentList1">
    <w:name w:val="Current List1"/>
    <w:uiPriority w:val="99"/>
    <w:rsid w:val="0005097F"/>
    <w:pPr>
      <w:numPr>
        <w:numId w:val="1"/>
      </w:numPr>
    </w:pPr>
  </w:style>
  <w:style w:type="character" w:customStyle="1" w:styleId="Kop6Char">
    <w:name w:val="Kop 6 Char"/>
    <w:basedOn w:val="Standaardalinea-lettertype"/>
    <w:link w:val="Kop6"/>
    <w:uiPriority w:val="49"/>
    <w:semiHidden/>
    <w:rsid w:val="00926611"/>
    <w:rPr>
      <w:rFonts w:asciiTheme="majorHAnsi" w:eastAsiaTheme="majorEastAsia" w:hAnsiTheme="majorHAnsi" w:cstheme="majorBidi"/>
      <w:color w:val="787059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49"/>
    <w:semiHidden/>
    <w:rsid w:val="00926611"/>
    <w:rPr>
      <w:rFonts w:asciiTheme="majorHAnsi" w:eastAsiaTheme="majorEastAsia" w:hAnsiTheme="majorHAnsi" w:cstheme="majorBidi"/>
      <w:i/>
      <w:iCs/>
      <w:color w:val="787059" w:themeColor="accent1" w:themeShade="7F"/>
      <w:sz w:val="20"/>
    </w:rPr>
  </w:style>
  <w:style w:type="paragraph" w:styleId="Bloktekst">
    <w:name w:val="Block Text"/>
    <w:basedOn w:val="Standaard"/>
    <w:uiPriority w:val="99"/>
    <w:semiHidden/>
    <w:unhideWhenUsed/>
    <w:rsid w:val="00823613"/>
    <w:pPr>
      <w:pBdr>
        <w:top w:val="single" w:sz="2" w:space="10" w:color="0D7C96"/>
        <w:left w:val="single" w:sz="2" w:space="10" w:color="0D7C96"/>
        <w:bottom w:val="single" w:sz="2" w:space="10" w:color="0D7C96"/>
        <w:right w:val="single" w:sz="2" w:space="10" w:color="0D7C96"/>
      </w:pBdr>
      <w:ind w:left="1152" w:right="1152"/>
    </w:pPr>
    <w:rPr>
      <w:rFonts w:asciiTheme="minorHAnsi" w:eastAsiaTheme="minorEastAsia" w:hAnsiTheme="minorHAnsi"/>
      <w:i/>
      <w:iCs/>
      <w:color w:val="0D7C96"/>
    </w:rPr>
  </w:style>
  <w:style w:type="paragraph" w:styleId="Plattetekst">
    <w:name w:val="Body Text"/>
    <w:basedOn w:val="Standaard"/>
    <w:link w:val="PlattetekstChar"/>
    <w:uiPriority w:val="99"/>
    <w:unhideWhenUsed/>
    <w:rsid w:val="00823613"/>
    <w:pPr>
      <w:spacing w:after="24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823613"/>
    <w:rPr>
      <w:rFonts w:ascii="Arial" w:hAnsi="Arial"/>
      <w:color w:val="112B4B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823613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823613"/>
    <w:rPr>
      <w:rFonts w:ascii="Arial" w:hAnsi="Arial"/>
      <w:color w:val="112B4B"/>
      <w:sz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C52667"/>
    <w:pPr>
      <w:spacing w:before="120"/>
      <w:ind w:left="454"/>
    </w:pPr>
    <w:rPr>
      <w:rFonts w:asciiTheme="minorHAnsi" w:hAnsiTheme="minorHAnsi" w:cstheme="minorHAnsi"/>
      <w:iCs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09048D"/>
    <w:pPr>
      <w:ind w:left="1418"/>
    </w:pPr>
    <w:rPr>
      <w:rFonts w:asciiTheme="minorHAnsi" w:hAnsiTheme="minorHAnsi"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4F5CC8"/>
    <w:pPr>
      <w:ind w:left="800"/>
    </w:pPr>
    <w:rPr>
      <w:rFonts w:asciiTheme="minorHAnsi" w:hAnsiTheme="minorHAnsi"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4F5CC8"/>
    <w:pPr>
      <w:ind w:left="1000"/>
    </w:pPr>
    <w:rPr>
      <w:rFonts w:asciiTheme="minorHAnsi" w:hAnsiTheme="minorHAnsi"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4F5CC8"/>
    <w:pPr>
      <w:ind w:left="1200"/>
    </w:pPr>
    <w:rPr>
      <w:rFonts w:asciiTheme="minorHAnsi" w:hAnsiTheme="minorHAnsi"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4F5CC8"/>
    <w:pPr>
      <w:ind w:left="1400"/>
    </w:pPr>
    <w:rPr>
      <w:rFonts w:asciiTheme="minorHAnsi" w:hAnsiTheme="minorHAnsi"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4F5CC8"/>
    <w:pPr>
      <w:ind w:left="1600"/>
    </w:pPr>
    <w:rPr>
      <w:rFonts w:asciiTheme="minorHAnsi" w:hAnsiTheme="minorHAnsi" w:cstheme="minorHAnsi"/>
      <w:szCs w:val="20"/>
    </w:rPr>
  </w:style>
  <w:style w:type="paragraph" w:customStyle="1" w:styleId="Lijstbullets">
    <w:name w:val="Lijst bullets"/>
    <w:basedOn w:val="Standaard"/>
    <w:uiPriority w:val="7"/>
    <w:qFormat/>
    <w:rsid w:val="00AA421E"/>
    <w:pPr>
      <w:numPr>
        <w:numId w:val="36"/>
      </w:numPr>
      <w:spacing w:before="0"/>
      <w:ind w:left="357" w:hanging="357"/>
    </w:pPr>
    <w:rPr>
      <w:lang w:eastAsia="nl-NL"/>
    </w:rPr>
  </w:style>
  <w:style w:type="numbering" w:customStyle="1" w:styleId="CurrentList2">
    <w:name w:val="Current List2"/>
    <w:uiPriority w:val="99"/>
    <w:rsid w:val="0005097F"/>
    <w:pPr>
      <w:numPr>
        <w:numId w:val="2"/>
      </w:numPr>
    </w:pPr>
  </w:style>
  <w:style w:type="paragraph" w:styleId="Lijstalinea">
    <w:name w:val="List Paragraph"/>
    <w:basedOn w:val="Standaard"/>
    <w:link w:val="LijstalineaChar"/>
    <w:uiPriority w:val="34"/>
    <w:rsid w:val="00105A1A"/>
    <w:pPr>
      <w:ind w:left="720"/>
      <w:contextualSpacing/>
    </w:pPr>
  </w:style>
  <w:style w:type="numbering" w:customStyle="1" w:styleId="CurrentList3">
    <w:name w:val="Current List3"/>
    <w:uiPriority w:val="99"/>
    <w:rsid w:val="0005097F"/>
    <w:pPr>
      <w:numPr>
        <w:numId w:val="3"/>
      </w:numPr>
    </w:pPr>
  </w:style>
  <w:style w:type="numbering" w:customStyle="1" w:styleId="CurrentList4">
    <w:name w:val="Current List4"/>
    <w:uiPriority w:val="99"/>
    <w:rsid w:val="0005097F"/>
    <w:pPr>
      <w:numPr>
        <w:numId w:val="4"/>
      </w:numPr>
    </w:pPr>
  </w:style>
  <w:style w:type="numbering" w:customStyle="1" w:styleId="CurrentList5">
    <w:name w:val="Current List5"/>
    <w:uiPriority w:val="99"/>
    <w:rsid w:val="0005097F"/>
    <w:pPr>
      <w:numPr>
        <w:numId w:val="5"/>
      </w:numPr>
    </w:pPr>
  </w:style>
  <w:style w:type="numbering" w:customStyle="1" w:styleId="CurrentList6">
    <w:name w:val="Current List6"/>
    <w:uiPriority w:val="99"/>
    <w:rsid w:val="0005097F"/>
    <w:pPr>
      <w:numPr>
        <w:numId w:val="6"/>
      </w:numPr>
    </w:pPr>
  </w:style>
  <w:style w:type="numbering" w:customStyle="1" w:styleId="CurrentList7">
    <w:name w:val="Current List7"/>
    <w:uiPriority w:val="99"/>
    <w:rsid w:val="0005097F"/>
    <w:pPr>
      <w:numPr>
        <w:numId w:val="7"/>
      </w:numPr>
    </w:pPr>
  </w:style>
  <w:style w:type="character" w:customStyle="1" w:styleId="Kop8Char">
    <w:name w:val="Kop 8 Char"/>
    <w:basedOn w:val="Standaardalinea-lettertype"/>
    <w:link w:val="Kop8"/>
    <w:uiPriority w:val="49"/>
    <w:semiHidden/>
    <w:rsid w:val="00926611"/>
    <w:rPr>
      <w:rFonts w:asciiTheme="majorHAnsi" w:eastAsiaTheme="majorEastAsia" w:hAnsiTheme="majorHAnsi" w:cstheme="majorBidi"/>
      <w:color w:val="1C487E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49"/>
    <w:semiHidden/>
    <w:rsid w:val="00926611"/>
    <w:rPr>
      <w:rFonts w:asciiTheme="majorHAnsi" w:eastAsiaTheme="majorEastAsia" w:hAnsiTheme="majorHAnsi" w:cstheme="majorBidi"/>
      <w:i/>
      <w:iCs/>
      <w:color w:val="1C487E" w:themeColor="text1" w:themeTint="D8"/>
      <w:sz w:val="21"/>
      <w:szCs w:val="21"/>
    </w:rPr>
  </w:style>
  <w:style w:type="character" w:styleId="Nadruk">
    <w:name w:val="Emphasis"/>
    <w:basedOn w:val="Standaardalinea-lettertype"/>
    <w:uiPriority w:val="9"/>
    <w:qFormat/>
    <w:rsid w:val="00131835"/>
    <w:rPr>
      <w:rFonts w:asciiTheme="minorHAnsi" w:hAnsiTheme="minorHAnsi"/>
      <w:b/>
      <w:i w:val="0"/>
      <w:iCs/>
    </w:rPr>
  </w:style>
  <w:style w:type="paragraph" w:styleId="Citaat">
    <w:name w:val="Quote"/>
    <w:basedOn w:val="Standaard"/>
    <w:next w:val="Standaard"/>
    <w:link w:val="CitaatChar"/>
    <w:uiPriority w:val="15"/>
    <w:qFormat/>
    <w:rsid w:val="00131835"/>
    <w:pPr>
      <w:spacing w:before="200"/>
      <w:ind w:left="864" w:right="864"/>
      <w:jc w:val="center"/>
    </w:pPr>
    <w:rPr>
      <w:i/>
      <w:iCs/>
      <w:color w:val="0D7B95" w:themeColor="background1"/>
    </w:rPr>
  </w:style>
  <w:style w:type="character" w:customStyle="1" w:styleId="CitaatChar">
    <w:name w:val="Citaat Char"/>
    <w:basedOn w:val="Standaardalinea-lettertype"/>
    <w:link w:val="Citaat"/>
    <w:uiPriority w:val="15"/>
    <w:rsid w:val="00131835"/>
    <w:rPr>
      <w:rFonts w:ascii="Arial" w:hAnsi="Arial" w:cs="Times New Roman (Body CS)"/>
      <w:i/>
      <w:iCs/>
      <w:color w:val="0D7B95" w:themeColor="background1"/>
      <w:sz w:val="20"/>
    </w:rPr>
  </w:style>
  <w:style w:type="character" w:styleId="Titelvanboek">
    <w:name w:val="Book Title"/>
    <w:basedOn w:val="Standaardalinea-lettertype"/>
    <w:uiPriority w:val="33"/>
    <w:rsid w:val="00105A1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rsid w:val="00105A1A"/>
    <w:rPr>
      <w:b/>
      <w:bCs/>
      <w:smallCaps/>
      <w:color w:val="D9D6CC" w:themeColor="accent1"/>
      <w:spacing w:val="5"/>
    </w:rPr>
  </w:style>
  <w:style w:type="character" w:styleId="Subtieleverwijzing">
    <w:name w:val="Subtle Reference"/>
    <w:basedOn w:val="Standaardalinea-lettertype"/>
    <w:uiPriority w:val="31"/>
    <w:rsid w:val="00105A1A"/>
    <w:rPr>
      <w:smallCaps/>
      <w:color w:val="2C6FC3" w:themeColor="text1" w:themeTint="A5"/>
    </w:rPr>
  </w:style>
  <w:style w:type="character" w:styleId="Intensievebenadrukking">
    <w:name w:val="Intense Emphasis"/>
    <w:basedOn w:val="Standaardalinea-lettertype"/>
    <w:uiPriority w:val="30"/>
    <w:rsid w:val="00314ED9"/>
    <w:rPr>
      <w:i/>
      <w:iCs/>
      <w:color w:val="D9D6CC" w:themeColor="accent1"/>
    </w:rPr>
  </w:style>
  <w:style w:type="paragraph" w:styleId="Bijschrift">
    <w:name w:val="caption"/>
    <w:basedOn w:val="Standaard"/>
    <w:next w:val="Standaard"/>
    <w:uiPriority w:val="35"/>
    <w:semiHidden/>
    <w:unhideWhenUsed/>
    <w:rsid w:val="00105A1A"/>
    <w:pPr>
      <w:spacing w:after="200"/>
    </w:pPr>
    <w:rPr>
      <w:i/>
      <w:iCs/>
      <w:color w:val="87D6DE" w:themeColor="text2"/>
      <w:sz w:val="18"/>
      <w:szCs w:val="18"/>
    </w:rPr>
  </w:style>
  <w:style w:type="paragraph" w:styleId="Bibliografie">
    <w:name w:val="Bibliography"/>
    <w:basedOn w:val="Standaard"/>
    <w:next w:val="Standaard"/>
    <w:uiPriority w:val="37"/>
    <w:unhideWhenUsed/>
    <w:rsid w:val="002B06C0"/>
  </w:style>
  <w:style w:type="paragraph" w:styleId="Plattetekst2">
    <w:name w:val="Body Text 2"/>
    <w:basedOn w:val="Standaard"/>
    <w:link w:val="Plattetekst2Char"/>
    <w:uiPriority w:val="99"/>
    <w:unhideWhenUsed/>
    <w:rsid w:val="002B06C0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2B06C0"/>
    <w:rPr>
      <w:rFonts w:ascii="Arial" w:hAnsi="Arial" w:cs="Times New Roman (Body CS)"/>
      <w:color w:val="112B4B" w:themeColor="text1"/>
      <w:sz w:val="20"/>
    </w:rPr>
  </w:style>
  <w:style w:type="paragraph" w:styleId="Plattetekst3">
    <w:name w:val="Body Text 3"/>
    <w:basedOn w:val="Standaard"/>
    <w:link w:val="Plattetekst3Char"/>
    <w:uiPriority w:val="99"/>
    <w:unhideWhenUsed/>
    <w:rsid w:val="002B06C0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2B06C0"/>
    <w:rPr>
      <w:rFonts w:ascii="Arial" w:hAnsi="Arial" w:cs="Times New Roman (Body CS)"/>
      <w:color w:val="112B4B" w:themeColor="text1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unhideWhenUsed/>
    <w:rsid w:val="002B06C0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rsid w:val="002B06C0"/>
    <w:rPr>
      <w:rFonts w:ascii="Arial" w:hAnsi="Arial" w:cs="Times New Roman (Body CS)"/>
      <w:color w:val="112B4B" w:themeColor="text1"/>
      <w:sz w:val="20"/>
    </w:rPr>
  </w:style>
  <w:style w:type="paragraph" w:customStyle="1" w:styleId="Tekstvakdonkeretekst">
    <w:name w:val="Tekstvak donkere tekst"/>
    <w:basedOn w:val="Tekstvakwittetekst"/>
    <w:uiPriority w:val="14"/>
    <w:qFormat/>
    <w:rsid w:val="00131835"/>
    <w:rPr>
      <w:color w:val="112B4B" w:themeColor="text1"/>
    </w:rPr>
  </w:style>
  <w:style w:type="paragraph" w:customStyle="1" w:styleId="Tekstvakwittetekst">
    <w:name w:val="Tekstvak witte tekst"/>
    <w:basedOn w:val="Standaard"/>
    <w:uiPriority w:val="13"/>
    <w:qFormat/>
    <w:rsid w:val="00131835"/>
    <w:pPr>
      <w:spacing w:before="0" w:line="360" w:lineRule="auto"/>
    </w:pPr>
    <w:rPr>
      <w:b/>
      <w:color w:val="FFFFFF"/>
      <w:szCs w:val="24"/>
    </w:rPr>
  </w:style>
  <w:style w:type="paragraph" w:customStyle="1" w:styleId="tekst">
    <w:name w:val="tekst"/>
    <w:basedOn w:val="Standaard"/>
    <w:uiPriority w:val="30"/>
    <w:rsid w:val="00105A1A"/>
    <w:pPr>
      <w:spacing w:after="240"/>
    </w:pPr>
  </w:style>
  <w:style w:type="paragraph" w:customStyle="1" w:styleId="Colofon">
    <w:name w:val="Colofon"/>
    <w:basedOn w:val="Standaard"/>
    <w:uiPriority w:val="17"/>
    <w:qFormat/>
    <w:rsid w:val="00131835"/>
    <w:pPr>
      <w:ind w:right="3402"/>
    </w:pPr>
    <w:rPr>
      <w:rFonts w:cs="Arial"/>
      <w:sz w:val="18"/>
      <w:szCs w:val="18"/>
    </w:rPr>
  </w:style>
  <w:style w:type="paragraph" w:customStyle="1" w:styleId="Quoteauteur">
    <w:name w:val="Quote auteur"/>
    <w:basedOn w:val="Citaat"/>
    <w:uiPriority w:val="16"/>
    <w:qFormat/>
    <w:rsid w:val="00131835"/>
    <w:pPr>
      <w:spacing w:before="120" w:after="480"/>
      <w:ind w:left="862" w:right="862"/>
    </w:pPr>
    <w:rPr>
      <w:rFonts w:cs="Arial"/>
      <w:i w:val="0"/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105A1A"/>
  </w:style>
  <w:style w:type="paragraph" w:customStyle="1" w:styleId="Bijlage">
    <w:name w:val="Bijlage"/>
    <w:basedOn w:val="Standaard"/>
    <w:next w:val="Standaard"/>
    <w:uiPriority w:val="11"/>
    <w:qFormat/>
    <w:rsid w:val="00131835"/>
    <w:pPr>
      <w:spacing w:line="300" w:lineRule="atLeast"/>
      <w:jc w:val="right"/>
    </w:pPr>
    <w:rPr>
      <w:rFonts w:asciiTheme="majorHAnsi" w:eastAsia="Times New Roman" w:hAnsiTheme="majorHAnsi" w:cstheme="minorBidi"/>
      <w:color w:val="005883" w:themeColor="background2"/>
    </w:rPr>
  </w:style>
  <w:style w:type="paragraph" w:customStyle="1" w:styleId="Cursief">
    <w:name w:val="Cursief"/>
    <w:basedOn w:val="Standaard"/>
    <w:uiPriority w:val="10"/>
    <w:qFormat/>
    <w:rsid w:val="00131835"/>
    <w:rPr>
      <w:bCs/>
      <w:i/>
    </w:rPr>
  </w:style>
  <w:style w:type="paragraph" w:styleId="Titel">
    <w:name w:val="Title"/>
    <w:aliases w:val="heading 1"/>
    <w:basedOn w:val="Standaard"/>
    <w:next w:val="Standaard"/>
    <w:link w:val="TitelChar"/>
    <w:uiPriority w:val="31"/>
    <w:rsid w:val="00131835"/>
    <w:pPr>
      <w:snapToGrid w:val="0"/>
      <w:spacing w:after="120" w:line="640" w:lineRule="exact"/>
      <w:contextualSpacing/>
    </w:pPr>
    <w:rPr>
      <w:rFonts w:asciiTheme="majorHAnsi" w:eastAsiaTheme="majorEastAsia" w:hAnsiTheme="majorHAnsi" w:cs="Arial (Headings)"/>
      <w:b/>
      <w:bCs/>
      <w:color w:val="0D7B95" w:themeColor="background1"/>
      <w:spacing w:val="-10"/>
      <w:kern w:val="28"/>
      <w:sz w:val="56"/>
      <w:szCs w:val="56"/>
    </w:rPr>
  </w:style>
  <w:style w:type="paragraph" w:customStyle="1" w:styleId="Inleiding">
    <w:name w:val="Inleiding"/>
    <w:basedOn w:val="Standaard"/>
    <w:uiPriority w:val="31"/>
    <w:rsid w:val="00131835"/>
    <w:pPr>
      <w:spacing w:line="400" w:lineRule="exact"/>
    </w:pPr>
    <w:rPr>
      <w:sz w:val="28"/>
      <w:szCs w:val="28"/>
      <w:lang w:val="es-ES"/>
    </w:rPr>
  </w:style>
  <w:style w:type="paragraph" w:customStyle="1" w:styleId="Hoofd1">
    <w:name w:val="Hoofd1"/>
    <w:basedOn w:val="Kop1"/>
    <w:uiPriority w:val="4"/>
    <w:qFormat/>
    <w:rsid w:val="00131835"/>
    <w:pPr>
      <w:numPr>
        <w:numId w:val="0"/>
      </w:numPr>
    </w:pPr>
  </w:style>
  <w:style w:type="numbering" w:customStyle="1" w:styleId="CurrentList8">
    <w:name w:val="Current List8"/>
    <w:uiPriority w:val="99"/>
    <w:rsid w:val="00525557"/>
    <w:pPr>
      <w:numPr>
        <w:numId w:val="8"/>
      </w:numPr>
    </w:pPr>
  </w:style>
  <w:style w:type="paragraph" w:customStyle="1" w:styleId="Hoofd2">
    <w:name w:val="Hoofd2"/>
    <w:basedOn w:val="Kop2"/>
    <w:uiPriority w:val="5"/>
    <w:qFormat/>
    <w:rsid w:val="00131835"/>
    <w:pPr>
      <w:numPr>
        <w:ilvl w:val="0"/>
        <w:numId w:val="0"/>
      </w:numPr>
    </w:pPr>
    <w:rPr>
      <w:lang w:val="es-ES"/>
    </w:rPr>
  </w:style>
  <w:style w:type="numbering" w:customStyle="1" w:styleId="CurrentList9">
    <w:name w:val="Current List9"/>
    <w:uiPriority w:val="99"/>
    <w:rsid w:val="00525557"/>
    <w:pPr>
      <w:numPr>
        <w:numId w:val="9"/>
      </w:numPr>
    </w:pPr>
  </w:style>
  <w:style w:type="paragraph" w:customStyle="1" w:styleId="Hoofd3">
    <w:name w:val="Hoofd3"/>
    <w:basedOn w:val="Kop3"/>
    <w:uiPriority w:val="6"/>
    <w:qFormat/>
    <w:rsid w:val="00131835"/>
    <w:pPr>
      <w:numPr>
        <w:ilvl w:val="0"/>
        <w:numId w:val="0"/>
      </w:numPr>
    </w:pPr>
    <w:rPr>
      <w:lang w:val="es-ES"/>
    </w:rPr>
  </w:style>
  <w:style w:type="numbering" w:customStyle="1" w:styleId="CurrentList10">
    <w:name w:val="Current List10"/>
    <w:uiPriority w:val="99"/>
    <w:rsid w:val="00525557"/>
    <w:pPr>
      <w:numPr>
        <w:numId w:val="10"/>
      </w:numPr>
    </w:pPr>
  </w:style>
  <w:style w:type="character" w:customStyle="1" w:styleId="TitelChar">
    <w:name w:val="Titel Char"/>
    <w:aliases w:val="heading 1 Char"/>
    <w:basedOn w:val="Standaardalinea-lettertype"/>
    <w:link w:val="Titel"/>
    <w:uiPriority w:val="31"/>
    <w:rsid w:val="00926611"/>
    <w:rPr>
      <w:rFonts w:asciiTheme="majorHAnsi" w:eastAsiaTheme="majorEastAsia" w:hAnsiTheme="majorHAnsi" w:cs="Arial (Headings)"/>
      <w:b/>
      <w:bCs/>
      <w:color w:val="0D7B95" w:themeColor="background1"/>
      <w:spacing w:val="-10"/>
      <w:kern w:val="28"/>
      <w:sz w:val="56"/>
      <w:szCs w:val="56"/>
    </w:rPr>
  </w:style>
  <w:style w:type="numbering" w:customStyle="1" w:styleId="CurrentList11">
    <w:name w:val="Current List11"/>
    <w:uiPriority w:val="99"/>
    <w:rsid w:val="00C83CED"/>
    <w:pPr>
      <w:numPr>
        <w:numId w:val="11"/>
      </w:numPr>
    </w:pPr>
  </w:style>
  <w:style w:type="numbering" w:customStyle="1" w:styleId="CurrentList12">
    <w:name w:val="Current List12"/>
    <w:uiPriority w:val="99"/>
    <w:rsid w:val="00C83CED"/>
    <w:pPr>
      <w:numPr>
        <w:numId w:val="12"/>
      </w:numPr>
    </w:pPr>
  </w:style>
  <w:style w:type="paragraph" w:customStyle="1" w:styleId="boxdarktext">
    <w:name w:val="box dark text"/>
    <w:basedOn w:val="boxwhitetext"/>
    <w:uiPriority w:val="44"/>
    <w:rsid w:val="00131835"/>
    <w:rPr>
      <w:color w:val="112B4B" w:themeColor="text1"/>
    </w:rPr>
  </w:style>
  <w:style w:type="paragraph" w:customStyle="1" w:styleId="boxwhitetext">
    <w:name w:val="box white text"/>
    <w:basedOn w:val="Standaard"/>
    <w:uiPriority w:val="49"/>
    <w:rsid w:val="00131835"/>
    <w:pPr>
      <w:spacing w:line="360" w:lineRule="auto"/>
    </w:pPr>
    <w:rPr>
      <w:b/>
      <w:color w:val="FFFFFF"/>
      <w:sz w:val="24"/>
      <w:szCs w:val="24"/>
    </w:rPr>
  </w:style>
  <w:style w:type="paragraph" w:customStyle="1" w:styleId="colofon0">
    <w:name w:val="colofon"/>
    <w:basedOn w:val="Standaard"/>
    <w:uiPriority w:val="31"/>
    <w:rsid w:val="00131835"/>
    <w:pPr>
      <w:ind w:right="3402"/>
    </w:pPr>
    <w:rPr>
      <w:rFonts w:cs="Arial"/>
      <w:sz w:val="18"/>
      <w:szCs w:val="18"/>
    </w:rPr>
  </w:style>
  <w:style w:type="paragraph" w:customStyle="1" w:styleId="Kop31">
    <w:name w:val="Kop 31"/>
    <w:basedOn w:val="Standaard"/>
    <w:uiPriority w:val="31"/>
    <w:rsid w:val="00131835"/>
    <w:rPr>
      <w:b/>
      <w:bCs/>
      <w:sz w:val="24"/>
      <w:szCs w:val="24"/>
    </w:rPr>
  </w:style>
  <w:style w:type="paragraph" w:styleId="Ondertitel">
    <w:name w:val="Subtitle"/>
    <w:aliases w:val="heading 2"/>
    <w:basedOn w:val="Standaard"/>
    <w:next w:val="Standaard"/>
    <w:link w:val="OndertitelChar"/>
    <w:uiPriority w:val="44"/>
    <w:rsid w:val="00131835"/>
    <w:pPr>
      <w:numPr>
        <w:ilvl w:val="1"/>
      </w:numPr>
      <w:snapToGrid w:val="0"/>
      <w:spacing w:line="440" w:lineRule="exact"/>
      <w:contextualSpacing/>
    </w:pPr>
    <w:rPr>
      <w:rFonts w:asciiTheme="minorHAnsi" w:eastAsiaTheme="minorEastAsia" w:hAnsiTheme="minorHAnsi"/>
      <w:b/>
      <w:color w:val="0D7B95" w:themeColor="background1"/>
      <w:sz w:val="36"/>
      <w:szCs w:val="36"/>
      <w:lang w:val="es-ES"/>
    </w:rPr>
  </w:style>
  <w:style w:type="character" w:customStyle="1" w:styleId="OndertitelChar">
    <w:name w:val="Ondertitel Char"/>
    <w:aliases w:val="heading 2 Char"/>
    <w:basedOn w:val="Standaardalinea-lettertype"/>
    <w:link w:val="Ondertitel"/>
    <w:uiPriority w:val="44"/>
    <w:rsid w:val="00926611"/>
    <w:rPr>
      <w:rFonts w:eastAsiaTheme="minorEastAsia" w:cs="Times New Roman (Body CS)"/>
      <w:b/>
      <w:color w:val="0D7B95" w:themeColor="background1"/>
      <w:sz w:val="36"/>
      <w:szCs w:val="36"/>
      <w:lang w:val="es-ES"/>
    </w:rPr>
  </w:style>
  <w:style w:type="numbering" w:customStyle="1" w:styleId="CurrentList13">
    <w:name w:val="Current List13"/>
    <w:uiPriority w:val="99"/>
    <w:rsid w:val="00F309D4"/>
    <w:pPr>
      <w:numPr>
        <w:numId w:val="13"/>
      </w:numPr>
    </w:pPr>
  </w:style>
  <w:style w:type="numbering" w:customStyle="1" w:styleId="CurrentList14">
    <w:name w:val="Current List14"/>
    <w:uiPriority w:val="99"/>
    <w:rsid w:val="00F309D4"/>
    <w:pPr>
      <w:numPr>
        <w:numId w:val="14"/>
      </w:numPr>
    </w:pPr>
  </w:style>
  <w:style w:type="numbering" w:customStyle="1" w:styleId="CurrentList15">
    <w:name w:val="Current List15"/>
    <w:uiPriority w:val="99"/>
    <w:rsid w:val="00F309D4"/>
    <w:pPr>
      <w:numPr>
        <w:numId w:val="15"/>
      </w:numPr>
    </w:pPr>
  </w:style>
  <w:style w:type="numbering" w:customStyle="1" w:styleId="CurrentList16">
    <w:name w:val="Current List16"/>
    <w:uiPriority w:val="99"/>
    <w:rsid w:val="00F309D4"/>
    <w:pPr>
      <w:numPr>
        <w:numId w:val="16"/>
      </w:numPr>
    </w:pPr>
  </w:style>
  <w:style w:type="numbering" w:customStyle="1" w:styleId="CurrentList17">
    <w:name w:val="Current List17"/>
    <w:uiPriority w:val="99"/>
    <w:rsid w:val="00F309D4"/>
    <w:pPr>
      <w:numPr>
        <w:numId w:val="17"/>
      </w:numPr>
    </w:pPr>
  </w:style>
  <w:style w:type="numbering" w:customStyle="1" w:styleId="CurrentList18">
    <w:name w:val="Current List18"/>
    <w:uiPriority w:val="99"/>
    <w:rsid w:val="00F309D4"/>
    <w:pPr>
      <w:numPr>
        <w:numId w:val="18"/>
      </w:numPr>
    </w:pPr>
  </w:style>
  <w:style w:type="numbering" w:customStyle="1" w:styleId="CurrentList19">
    <w:name w:val="Current List19"/>
    <w:uiPriority w:val="99"/>
    <w:rsid w:val="00F309D4"/>
    <w:pPr>
      <w:numPr>
        <w:numId w:val="19"/>
      </w:numPr>
    </w:pPr>
  </w:style>
  <w:style w:type="numbering" w:customStyle="1" w:styleId="CurrentList20">
    <w:name w:val="Current List20"/>
    <w:uiPriority w:val="99"/>
    <w:rsid w:val="00F309D4"/>
    <w:pPr>
      <w:numPr>
        <w:numId w:val="20"/>
      </w:numPr>
    </w:pPr>
  </w:style>
  <w:style w:type="numbering" w:customStyle="1" w:styleId="CurrentList21">
    <w:name w:val="Current List21"/>
    <w:uiPriority w:val="99"/>
    <w:rsid w:val="00F309D4"/>
    <w:pPr>
      <w:numPr>
        <w:numId w:val="21"/>
      </w:numPr>
    </w:pPr>
  </w:style>
  <w:style w:type="numbering" w:customStyle="1" w:styleId="CurrentList22">
    <w:name w:val="Current List22"/>
    <w:uiPriority w:val="99"/>
    <w:rsid w:val="00F309D4"/>
    <w:pPr>
      <w:numPr>
        <w:numId w:val="22"/>
      </w:numPr>
    </w:pPr>
  </w:style>
  <w:style w:type="numbering" w:customStyle="1" w:styleId="CurrentList23">
    <w:name w:val="Current List23"/>
    <w:uiPriority w:val="99"/>
    <w:rsid w:val="00F309D4"/>
    <w:pPr>
      <w:numPr>
        <w:numId w:val="23"/>
      </w:numPr>
    </w:pPr>
  </w:style>
  <w:style w:type="numbering" w:customStyle="1" w:styleId="CurrentList24">
    <w:name w:val="Current List24"/>
    <w:uiPriority w:val="99"/>
    <w:rsid w:val="00312A68"/>
    <w:pPr>
      <w:numPr>
        <w:numId w:val="24"/>
      </w:numPr>
    </w:pPr>
  </w:style>
  <w:style w:type="numbering" w:customStyle="1" w:styleId="CurrentList25">
    <w:name w:val="Current List25"/>
    <w:uiPriority w:val="99"/>
    <w:rsid w:val="00312A68"/>
    <w:pPr>
      <w:numPr>
        <w:numId w:val="25"/>
      </w:numPr>
    </w:pPr>
  </w:style>
  <w:style w:type="numbering" w:customStyle="1" w:styleId="CurrentList26">
    <w:name w:val="Current List26"/>
    <w:uiPriority w:val="99"/>
    <w:rsid w:val="00E824F3"/>
    <w:pPr>
      <w:numPr>
        <w:numId w:val="26"/>
      </w:numPr>
    </w:pPr>
  </w:style>
  <w:style w:type="numbering" w:customStyle="1" w:styleId="CurrentList27">
    <w:name w:val="Current List27"/>
    <w:uiPriority w:val="99"/>
    <w:rsid w:val="00E824F3"/>
    <w:pPr>
      <w:numPr>
        <w:numId w:val="27"/>
      </w:numPr>
    </w:pPr>
  </w:style>
  <w:style w:type="numbering" w:customStyle="1" w:styleId="CurrentList28">
    <w:name w:val="Current List28"/>
    <w:uiPriority w:val="99"/>
    <w:rsid w:val="00E824F3"/>
    <w:pPr>
      <w:numPr>
        <w:numId w:val="28"/>
      </w:numPr>
    </w:pPr>
  </w:style>
  <w:style w:type="numbering" w:customStyle="1" w:styleId="CurrentList29">
    <w:name w:val="Current List29"/>
    <w:uiPriority w:val="99"/>
    <w:rsid w:val="00E824F3"/>
    <w:pPr>
      <w:numPr>
        <w:numId w:val="29"/>
      </w:numPr>
    </w:pPr>
  </w:style>
  <w:style w:type="paragraph" w:customStyle="1" w:styleId="Normal-nospacebefore">
    <w:name w:val="Normal - no space before"/>
    <w:basedOn w:val="Standaard"/>
    <w:uiPriority w:val="29"/>
    <w:rsid w:val="00131835"/>
    <w:pPr>
      <w:spacing w:before="0"/>
    </w:pPr>
    <w:rPr>
      <w:lang w:val="es-ES"/>
    </w:rPr>
  </w:style>
  <w:style w:type="numbering" w:customStyle="1" w:styleId="CurrentList30">
    <w:name w:val="Current List30"/>
    <w:uiPriority w:val="99"/>
    <w:rsid w:val="008F5B86"/>
    <w:pPr>
      <w:numPr>
        <w:numId w:val="30"/>
      </w:numPr>
    </w:pPr>
  </w:style>
  <w:style w:type="paragraph" w:customStyle="1" w:styleId="Titelrapport">
    <w:name w:val="Titel rapport"/>
    <w:basedOn w:val="Hoofd1"/>
    <w:uiPriority w:val="29"/>
    <w:rsid w:val="00131835"/>
    <w:rPr>
      <w:sz w:val="54"/>
      <w:szCs w:val="54"/>
      <w:lang w:val="nl-NL"/>
    </w:rPr>
  </w:style>
  <w:style w:type="paragraph" w:customStyle="1" w:styleId="LijstIIIIIItabel">
    <w:name w:val="Lijst I II III tabel"/>
    <w:basedOn w:val="Lijstalinea"/>
    <w:uiPriority w:val="31"/>
    <w:rsid w:val="00131835"/>
    <w:pPr>
      <w:numPr>
        <w:numId w:val="37"/>
      </w:numPr>
      <w:spacing w:before="120"/>
    </w:pPr>
  </w:style>
  <w:style w:type="numbering" w:customStyle="1" w:styleId="CurrentList31">
    <w:name w:val="Current List31"/>
    <w:uiPriority w:val="99"/>
    <w:rsid w:val="00B472A0"/>
    <w:pPr>
      <w:numPr>
        <w:numId w:val="31"/>
      </w:numPr>
    </w:pPr>
  </w:style>
  <w:style w:type="numbering" w:customStyle="1" w:styleId="CurrentList32">
    <w:name w:val="Current List32"/>
    <w:uiPriority w:val="99"/>
    <w:rsid w:val="00B472A0"/>
    <w:pPr>
      <w:numPr>
        <w:numId w:val="32"/>
      </w:numPr>
    </w:pPr>
  </w:style>
  <w:style w:type="numbering" w:customStyle="1" w:styleId="CurrentList33">
    <w:name w:val="Current List33"/>
    <w:uiPriority w:val="99"/>
    <w:rsid w:val="00B472A0"/>
    <w:pPr>
      <w:numPr>
        <w:numId w:val="33"/>
      </w:numPr>
    </w:pPr>
  </w:style>
  <w:style w:type="table" w:styleId="Tabelraster">
    <w:name w:val="Table Grid"/>
    <w:basedOn w:val="Standaardtabel"/>
    <w:uiPriority w:val="39"/>
    <w:rsid w:val="00E5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DE7EE"/>
            <w:right w:val="none" w:sz="0" w:space="0" w:color="auto"/>
          </w:divBdr>
          <w:divsChild>
            <w:div w:id="12252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BCFDD"/>
                                    <w:left w:val="single" w:sz="6" w:space="0" w:color="BBCFDD"/>
                                    <w:bottom w:val="single" w:sz="6" w:space="0" w:color="BBCFDD"/>
                                    <w:right w:val="single" w:sz="6" w:space="0" w:color="BBCFDD"/>
                                  </w:divBdr>
                                  <w:divsChild>
                                    <w:div w:id="20649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5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90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5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4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4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7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3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055">
              <w:marLeft w:val="0"/>
              <w:marRight w:val="0"/>
              <w:marTop w:val="300"/>
              <w:marBottom w:val="300"/>
              <w:divBdr>
                <w:top w:val="single" w:sz="6" w:space="0" w:color="EBF2F6"/>
                <w:left w:val="single" w:sz="6" w:space="0" w:color="EBF2F6"/>
                <w:bottom w:val="single" w:sz="6" w:space="0" w:color="EBF2F6"/>
                <w:right w:val="single" w:sz="6" w:space="0" w:color="EBF2F6"/>
              </w:divBdr>
              <w:divsChild>
                <w:div w:id="1458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1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5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68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5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32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7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4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89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2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5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6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80885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54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5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0" w:color="9A9A9A"/>
                                                <w:left w:val="dotted" w:sz="6" w:space="0" w:color="9A9A9A"/>
                                                <w:bottom w:val="dotted" w:sz="6" w:space="0" w:color="9A9A9A"/>
                                                <w:right w:val="dotted" w:sz="6" w:space="0" w:color="9A9A9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300288">
          <w:marLeft w:val="-1170"/>
          <w:marRight w:val="-1170"/>
          <w:marTop w:val="750"/>
          <w:marBottom w:val="750"/>
          <w:divBdr>
            <w:top w:val="single" w:sz="6" w:space="31" w:color="DDE7EE"/>
            <w:left w:val="none" w:sz="0" w:space="0" w:color="auto"/>
            <w:bottom w:val="single" w:sz="6" w:space="31" w:color="DDE7EE"/>
            <w:right w:val="none" w:sz="0" w:space="0" w:color="auto"/>
          </w:divBdr>
          <w:divsChild>
            <w:div w:id="11509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8833">
                      <w:marLeft w:val="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694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1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7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9836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86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2150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7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98902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5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6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368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9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188771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105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1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DE7EE"/>
            <w:right w:val="none" w:sz="0" w:space="0" w:color="auto"/>
          </w:divBdr>
          <w:divsChild>
            <w:div w:id="7932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BCFDD"/>
                                    <w:left w:val="single" w:sz="6" w:space="0" w:color="BBCFDD"/>
                                    <w:bottom w:val="single" w:sz="6" w:space="0" w:color="BBCFDD"/>
                                    <w:right w:val="single" w:sz="6" w:space="0" w:color="BBCFDD"/>
                                  </w:divBdr>
                                  <w:divsChild>
                                    <w:div w:id="4604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8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8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47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4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35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2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8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8874">
              <w:marLeft w:val="0"/>
              <w:marRight w:val="0"/>
              <w:marTop w:val="300"/>
              <w:marBottom w:val="300"/>
              <w:divBdr>
                <w:top w:val="single" w:sz="6" w:space="0" w:color="EBF2F6"/>
                <w:left w:val="single" w:sz="6" w:space="0" w:color="EBF2F6"/>
                <w:bottom w:val="single" w:sz="6" w:space="0" w:color="EBF2F6"/>
                <w:right w:val="single" w:sz="6" w:space="0" w:color="EBF2F6"/>
              </w:divBdr>
              <w:divsChild>
                <w:div w:id="19111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3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3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83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42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03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2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7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2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82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1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11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8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4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2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524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1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0" w:color="9A9A9A"/>
                                                <w:left w:val="dotted" w:sz="6" w:space="0" w:color="9A9A9A"/>
                                                <w:bottom w:val="dotted" w:sz="6" w:space="0" w:color="9A9A9A"/>
                                                <w:right w:val="dotted" w:sz="6" w:space="0" w:color="9A9A9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190278">
          <w:marLeft w:val="-1170"/>
          <w:marRight w:val="-1170"/>
          <w:marTop w:val="750"/>
          <w:marBottom w:val="750"/>
          <w:divBdr>
            <w:top w:val="single" w:sz="6" w:space="31" w:color="DDE7EE"/>
            <w:left w:val="none" w:sz="0" w:space="0" w:color="auto"/>
            <w:bottom w:val="single" w:sz="6" w:space="31" w:color="DDE7EE"/>
            <w:right w:val="none" w:sz="0" w:space="0" w:color="auto"/>
          </w:divBdr>
          <w:divsChild>
            <w:div w:id="1215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415">
                      <w:marLeft w:val="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4726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8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80527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2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1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125350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1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7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125521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7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2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8996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62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16764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6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CFDD"/>
                            <w:left w:val="single" w:sz="6" w:space="0" w:color="BBCFDD"/>
                            <w:bottom w:val="single" w:sz="6" w:space="0" w:color="BBCFDD"/>
                            <w:right w:val="single" w:sz="6" w:space="0" w:color="BBCFDD"/>
                          </w:divBdr>
                          <w:divsChild>
                            <w:div w:id="20058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jnnederlands.org/subsidi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ijnnederlands.org/content-media/Sjabloon-begroting.xls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ijnnederlands@taalunie.org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jnnederlands.org/financiering/financieringen-hoger-onderwijs-buiten-het-taalgebied/projectfinancierin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ijnnederlands.org/subsidie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jnnederlands.org/privacyverklarin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aalunie.sharepoint.com/sites/OrgAssets/OfficeTemplates/NTU-word/blanco.dotx" TargetMode="External"/></Relationships>
</file>

<file path=word/theme/theme1.xml><?xml version="1.0" encoding="utf-8"?>
<a:theme xmlns:a="http://schemas.openxmlformats.org/drawingml/2006/main" name="Taalunie">
  <a:themeElements>
    <a:clrScheme name="Taalunie kleuren 1">
      <a:dk1>
        <a:srgbClr val="112B4B"/>
      </a:dk1>
      <a:lt1>
        <a:srgbClr val="0D7B95"/>
      </a:lt1>
      <a:dk2>
        <a:srgbClr val="87D6DE"/>
      </a:dk2>
      <a:lt2>
        <a:srgbClr val="005883"/>
      </a:lt2>
      <a:accent1>
        <a:srgbClr val="D9D6CC"/>
      </a:accent1>
      <a:accent2>
        <a:srgbClr val="666662"/>
      </a:accent2>
      <a:accent3>
        <a:srgbClr val="53D7A7"/>
      </a:accent3>
      <a:accent4>
        <a:srgbClr val="E90E6A"/>
      </a:accent4>
      <a:accent5>
        <a:srgbClr val="FFB602"/>
      </a:accent5>
      <a:accent6>
        <a:srgbClr val="87D6D9"/>
      </a:accent6>
      <a:hlink>
        <a:srgbClr val="0D7B95"/>
      </a:hlink>
      <a:folHlink>
        <a:srgbClr val="0D7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ECBD5E417F44691E2680D87C7FD78" ma:contentTypeVersion="15" ma:contentTypeDescription="Een nieuw document maken." ma:contentTypeScope="" ma:versionID="96d14e0b7afb5956afb8193666172afb">
  <xsd:schema xmlns:xsd="http://www.w3.org/2001/XMLSchema" xmlns:xs="http://www.w3.org/2001/XMLSchema" xmlns:p="http://schemas.microsoft.com/office/2006/metadata/properties" xmlns:ns2="a0b78ab5-e3a3-4f5a-aaa7-c609f3e6bd29" xmlns:ns3="7d132ce6-6f6c-4339-b54a-4c21daf2b410" targetNamespace="http://schemas.microsoft.com/office/2006/metadata/properties" ma:root="true" ma:fieldsID="3ae1be540c2793ae768455642c4661ad" ns2:_="" ns3:_="">
    <xsd:import namespace="a0b78ab5-e3a3-4f5a-aaa7-c609f3e6bd29"/>
    <xsd:import namespace="7d132ce6-6f6c-4339-b54a-4c21daf2b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8ab5-e3a3-4f5a-aaa7-c609f3e6b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59ef589a-f078-4d2a-ba3e-cfefe792a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32ce6-6f6c-4339-b54a-4c21daf2b4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58b4-07cb-4a71-aad8-07f2a8a10465}" ma:internalName="TaxCatchAll" ma:showField="CatchAllData" ma:web="7d132ce6-6f6c-4339-b54a-4c21daf2b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b78ab5-e3a3-4f5a-aaa7-c609f3e6bd29">
      <Terms xmlns="http://schemas.microsoft.com/office/infopath/2007/PartnerControls"/>
    </lcf76f155ced4ddcb4097134ff3c332f>
    <TaxCatchAll xmlns="7d132ce6-6f6c-4339-b54a-4c21daf2b410" xsi:nil="true"/>
  </documentManagement>
</p:properties>
</file>

<file path=customXml/itemProps1.xml><?xml version="1.0" encoding="utf-8"?>
<ds:datastoreItem xmlns:ds="http://schemas.openxmlformats.org/officeDocument/2006/customXml" ds:itemID="{3D5E6CE6-F73F-4E45-8703-A4B93BEF0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8ab5-e3a3-4f5a-aaa7-c609f3e6bd29"/>
    <ds:schemaRef ds:uri="7d132ce6-6f6c-4339-b54a-4c21daf2b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FF8B7-719B-40E1-8A39-72CCEBE86F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65E30B-7950-4AC4-B44A-D139686741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2AFA4-1A93-4A64-87CC-F5C67F332FCF}">
  <ds:schemaRefs>
    <ds:schemaRef ds:uri="http://schemas.microsoft.com/office/2006/metadata/properties"/>
    <ds:schemaRef ds:uri="http://schemas.microsoft.com/office/infopath/2007/PartnerControls"/>
    <ds:schemaRef ds:uri="f4fb0c63-db76-4973-a352-7899cf8de826"/>
    <ds:schemaRef ds:uri="a0b78ab5-e3a3-4f5a-aaa7-c609f3e6bd29"/>
    <ds:schemaRef ds:uri="7d132ce6-6f6c-4339-b54a-4c21daf2b4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blanco.dotx</Template>
  <TotalTime>70</TotalTime>
  <Pages>3</Pages>
  <Words>503</Words>
  <Characters>2768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Van Ryssen</dc:creator>
  <cp:keywords/>
  <dc:description/>
  <cp:lastModifiedBy>Microsoft Office User</cp:lastModifiedBy>
  <cp:revision>56</cp:revision>
  <cp:lastPrinted>2023-11-28T15:29:00Z</cp:lastPrinted>
  <dcterms:created xsi:type="dcterms:W3CDTF">2025-07-03T10:08:00Z</dcterms:created>
  <dcterms:modified xsi:type="dcterms:W3CDTF">2025-07-04T09:12:00Z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0x01010025FECBD5E417F44691E2680D87C7FD78</vt:lpwstr>
  </property>
  <property fmtid="{D5CDD505-2E9C-101B-9397-08002B2CF9AE}" pid="3" name="_dlc_DocIdItemGuid">
    <vt:lpwstr>89b61883-c3f7-4bb1-bd3b-6b9375f05b01</vt:lpwstr>
  </property>
  <property fmtid="{D5CDD505-2E9C-101B-9397-08002B2CF9AE}" pid="4" name="MediaServiceImageTags">
    <vt:lpwstr/>
  </property>
</Properties>
</file>